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76ADC928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</w:t>
      </w:r>
      <w:r w:rsidR="000443A7">
        <w:rPr>
          <w:b/>
          <w:bCs/>
          <w:lang w:val="ro-RO"/>
        </w:rPr>
        <w:t>3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0ACD" w14:textId="77777777" w:rsidR="000424AC" w:rsidRDefault="000424AC" w:rsidP="006C7E11">
      <w:r>
        <w:separator/>
      </w:r>
    </w:p>
  </w:endnote>
  <w:endnote w:type="continuationSeparator" w:id="0">
    <w:p w14:paraId="3D145267" w14:textId="77777777" w:rsidR="000424AC" w:rsidRDefault="000424AC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8C76" w14:textId="77777777" w:rsidR="000424AC" w:rsidRDefault="000424AC" w:rsidP="006C7E11">
      <w:r>
        <w:separator/>
      </w:r>
    </w:p>
  </w:footnote>
  <w:footnote w:type="continuationSeparator" w:id="0">
    <w:p w14:paraId="3C08CD13" w14:textId="77777777" w:rsidR="000424AC" w:rsidRDefault="000424AC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0443A7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424AC"/>
    <w:rsid w:val="000443A7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160F3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sorin.badarau</dc:creator>
  <cp:lastModifiedBy>Sorin Badarau</cp:lastModifiedBy>
  <cp:revision>5</cp:revision>
  <cp:lastPrinted>2021-03-24T09:52:00Z</cp:lastPrinted>
  <dcterms:created xsi:type="dcterms:W3CDTF">2022-07-28T08:15:00Z</dcterms:created>
  <dcterms:modified xsi:type="dcterms:W3CDTF">2024-01-30T10:23:00Z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