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5C24DD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  <w:lang w:val="en-US"/>
        </w:rPr>
      </w:pPr>
    </w:p>
    <w:p w14:paraId="228139E4" w14:textId="4EC7D458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>PROCEDURA 0</w:t>
      </w:r>
      <w:r w:rsidR="00903962">
        <w:rPr>
          <w:rFonts w:ascii="Arial" w:hAnsi="Arial" w:cs="Arial"/>
          <w:noProof w:val="0"/>
        </w:rPr>
        <w:t>3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15211668" w:rsidR="00B54589" w:rsidRPr="00B54589" w:rsidRDefault="00903962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B064E8">
        <w:rPr>
          <w:rFonts w:ascii="Arial" w:hAnsi="Arial" w:cs="Arial"/>
          <w:sz w:val="28"/>
          <w:szCs w:val="28"/>
          <w:u w:val="single"/>
        </w:rPr>
        <w:t>Solicitare licenţă pentru serviciul public de alimentare cu apă şi de canalizare, furnizat</w:t>
      </w:r>
      <w:r w:rsidR="002F7316">
        <w:rPr>
          <w:rFonts w:ascii="Arial" w:hAnsi="Arial" w:cs="Arial"/>
          <w:sz w:val="28"/>
          <w:szCs w:val="28"/>
          <w:u w:val="single"/>
        </w:rPr>
        <w:t>/prestat</w:t>
      </w:r>
      <w:r w:rsidRPr="00B064E8">
        <w:rPr>
          <w:rFonts w:ascii="Arial" w:hAnsi="Arial" w:cs="Arial"/>
          <w:sz w:val="28"/>
          <w:szCs w:val="28"/>
          <w:u w:val="single"/>
        </w:rPr>
        <w:t xml:space="preserve"> în modalitatea gestiunii directe de către societăţi cu statut de operatori regionali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05A19DD7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0BCC0D59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9531FD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0647B6F9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6DF70329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9531F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9531F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9531F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9531F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9531F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9531F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9531F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9531F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9531F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9531F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9531F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9531FD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9531F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9C41BB0" w14:textId="43F7F6CA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copie de pe 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ia/autoriza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iile de gospod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rire a apelor, în termen de valabilitate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36718BC" w14:textId="1500335B" w:rsidR="00B54589" w:rsidRPr="000618D2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</w:t>
      </w:r>
      <w:r w:rsidR="00903962">
        <w:rPr>
          <w:rFonts w:ascii="Arial" w:hAnsi="Arial" w:cs="Arial"/>
          <w:b w:val="0"/>
          <w:noProof w:val="0"/>
          <w:color w:val="000000"/>
          <w:sz w:val="28"/>
          <w:szCs w:val="28"/>
        </w:rPr>
        <w:t>/autorizațiile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de mediu, în termen de valabilitate,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F80DBBF" w14:textId="23CB3D05" w:rsidR="000618D2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sanitară pentru producerea şi/sau distribu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apei potabile, în termen de valabilitate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52CD06B" w14:textId="2C9A7C10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programul de monitorizare 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potabile, avizat de direc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jude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eană de sănătate publică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27425A6" w14:textId="43BEF104" w:rsidR="00B54589" w:rsidRPr="00903962" w:rsidRDefault="00B54589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certificatul de înregistrare la 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 laboratorului propriu unde efectuează monitorizarea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 sau, după caz,</w:t>
      </w: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pentru monitorizarea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 încheiat cu direc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ia jude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eană de sănătate publică ori cu un operator care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ine un laborator înregistrat la 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pentru analiza probelor de apă în cadrul controlului oficial al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apei, în situa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ia în care solicitantul nu are un laborator propriu înregistrat la 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</w:t>
      </w: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.</w:t>
      </w:r>
    </w:p>
    <w:p w14:paraId="0F3100D2" w14:textId="2E89A86C" w:rsidR="00903962" w:rsidRPr="005C24DD" w:rsidRDefault="00903962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5C24DD">
        <w:rPr>
          <w:rFonts w:ascii="Arial" w:hAnsi="Arial" w:cs="Arial"/>
          <w:b w:val="0"/>
          <w:bCs w:val="0"/>
          <w:sz w:val="28"/>
          <w:szCs w:val="28"/>
        </w:rPr>
        <w:t>copie după Certificatul de înscriere în Registrul asociaţiilor şi fundaţiilor, a asociaţiei de dezvoltare intercomunitară, care s-a constituit în scopul realizării serviciului pentru care solicitantul a formulat cererea de eliberare a licenţei;</w:t>
      </w:r>
    </w:p>
    <w:p w14:paraId="720EFF9D" w14:textId="372FA382" w:rsidR="00903962" w:rsidRPr="005C24DD" w:rsidRDefault="00903962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5C24DD">
        <w:rPr>
          <w:rFonts w:ascii="Arial" w:hAnsi="Arial" w:cs="Arial"/>
          <w:b w:val="0"/>
          <w:bCs w:val="0"/>
          <w:sz w:val="28"/>
          <w:szCs w:val="28"/>
        </w:rPr>
        <w:lastRenderedPageBreak/>
        <w:t>copie după hotărârile adoptate de autorităţile administraţiei publice locale privind asocierea în vederea realizării în comun a serviciului, prin intermediul asociaţiei de dezvoltare intercomunitară (ADI), din care să rezulte mandatul acordat ADI pentru delegarea gestiunii, respectiv aprobarea regulamentului propriu al serviciului şi a caietului de sarcini al serviciului etc. şi, după caz, acordarea mandatului special pentru aprobarea prețurilor/tarifelor</w:t>
      </w:r>
      <w:r w:rsidR="005C24DD">
        <w:rPr>
          <w:rFonts w:ascii="Arial" w:hAnsi="Arial" w:cs="Arial"/>
          <w:b w:val="0"/>
          <w:bCs w:val="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2F7316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2F7316"/>
    <w:rsid w:val="0030689A"/>
    <w:rsid w:val="003159F3"/>
    <w:rsid w:val="00315E89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24DD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3962"/>
    <w:rsid w:val="00906EF8"/>
    <w:rsid w:val="00913859"/>
    <w:rsid w:val="00922BA6"/>
    <w:rsid w:val="00936A18"/>
    <w:rsid w:val="009403ED"/>
    <w:rsid w:val="00944BFE"/>
    <w:rsid w:val="0095228B"/>
    <w:rsid w:val="009531FD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4353</TotalTime>
  <Pages>3</Pages>
  <Words>843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25</cp:revision>
  <cp:lastPrinted>2023-03-14T06:55:00Z</cp:lastPrinted>
  <dcterms:created xsi:type="dcterms:W3CDTF">2021-10-13T09:59:00Z</dcterms:created>
  <dcterms:modified xsi:type="dcterms:W3CDTF">2023-03-15T06:43:00Z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