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7D586C98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845DFE">
        <w:rPr>
          <w:rFonts w:ascii="Arial" w:hAnsi="Arial" w:cs="Arial"/>
          <w:noProof w:val="0"/>
        </w:rPr>
        <w:t>12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664D554D" w:rsidR="00B54589" w:rsidRPr="00B54589" w:rsidRDefault="00EF44EB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EF44EB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ă pentru </w:t>
      </w:r>
      <w:r w:rsidR="00FD4364" w:rsidRPr="00FD4364">
        <w:rPr>
          <w:rFonts w:ascii="Arial" w:hAnsi="Arial" w:cs="Arial"/>
          <w:noProof w:val="0"/>
          <w:sz w:val="28"/>
          <w:szCs w:val="28"/>
          <w:u w:val="single"/>
        </w:rPr>
        <w:t>serviciul public inteligent alternativ pentru procesarea apelor uzate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, </w:t>
      </w:r>
      <w:r w:rsidR="009951BB">
        <w:rPr>
          <w:rFonts w:ascii="Arial" w:hAnsi="Arial" w:cs="Arial"/>
          <w:noProof w:val="0"/>
          <w:sz w:val="28"/>
          <w:szCs w:val="28"/>
          <w:u w:val="single"/>
        </w:rPr>
        <w:t>prestat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 în modalitatea gestiunii directe de către 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>cu capital social integral al unităților administrativ-teritoriale, înființate de autoritățile deliberative ale unităților administrativ-teritoriale respective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3FBB39BA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3128DC">
        <w:rPr>
          <w:rFonts w:ascii="Arial" w:hAnsi="Arial" w:cs="Arial"/>
          <w:b w:val="0"/>
          <w:noProof w:val="0"/>
          <w:sz w:val="28"/>
          <w:szCs w:val="28"/>
        </w:rPr>
        <w:t>b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709CF83B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a, cu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5989ACEF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C523AA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5AD5482" w14:textId="77777777" w:rsidR="00C523AA" w:rsidRPr="00C523AA" w:rsidRDefault="00C523AA" w:rsidP="00C523AA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de imobile racordate la sistemul public inteligent alternativ pentru procesarea apelor uzate, cu menționarea destinației acestora, respectiv de locuință, sediu administrativ şi/sau sediu operator economic;</w:t>
      </w:r>
    </w:p>
    <w:p w14:paraId="627425A6" w14:textId="658FB7B8" w:rsidR="00B54589" w:rsidRPr="00C87C87" w:rsidRDefault="00C523AA" w:rsidP="00C523AA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C523AA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procesarea apelor uzate vidanjate încheiat cu operatorul serviciului public de canalizare, în cazul în care solicitantul nu deține o stație de epurare.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845DFE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28DC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45DF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951BB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523AA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364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2963</TotalTime>
  <Pages>2</Pages>
  <Words>656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27</cp:revision>
  <cp:lastPrinted>2023-02-22T07:48:00Z</cp:lastPrinted>
  <dcterms:created xsi:type="dcterms:W3CDTF">2021-10-13T09:59:00Z</dcterms:created>
  <dcterms:modified xsi:type="dcterms:W3CDTF">2023-03-15T13:04:00Z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