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17435CB0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 xml:space="preserve">PROCEDURA </w:t>
      </w:r>
      <w:r w:rsidR="00CC02ED">
        <w:rPr>
          <w:rFonts w:ascii="Arial" w:hAnsi="Arial" w:cs="Arial"/>
          <w:noProof w:val="0"/>
        </w:rPr>
        <w:t>20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77E2EC88" w:rsidR="00B54589" w:rsidRPr="00B54589" w:rsidRDefault="00EF44EB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EF44EB">
        <w:rPr>
          <w:rFonts w:ascii="Arial" w:hAnsi="Arial" w:cs="Arial"/>
          <w:noProof w:val="0"/>
          <w:sz w:val="28"/>
          <w:szCs w:val="28"/>
          <w:u w:val="single"/>
        </w:rPr>
        <w:t>Solicitare licen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ă pentru </w:t>
      </w:r>
      <w:r w:rsidR="009373E0" w:rsidRPr="009373E0">
        <w:rPr>
          <w:rFonts w:ascii="Arial" w:hAnsi="Arial" w:cs="Arial"/>
          <w:noProof w:val="0"/>
          <w:sz w:val="28"/>
          <w:szCs w:val="28"/>
          <w:u w:val="single"/>
        </w:rPr>
        <w:t>serviciul de iluminat public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, </w:t>
      </w:r>
      <w:r w:rsidR="009951BB">
        <w:rPr>
          <w:rFonts w:ascii="Arial" w:hAnsi="Arial" w:cs="Arial"/>
          <w:noProof w:val="0"/>
          <w:sz w:val="28"/>
          <w:szCs w:val="28"/>
          <w:u w:val="single"/>
        </w:rPr>
        <w:t>prestat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 în modalitatea gestiunii directe de către societă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i </w:t>
      </w:r>
      <w:r w:rsidR="0032040E" w:rsidRPr="0032040E">
        <w:rPr>
          <w:rFonts w:ascii="Arial" w:hAnsi="Arial" w:cs="Arial"/>
          <w:noProof w:val="0"/>
          <w:sz w:val="28"/>
          <w:szCs w:val="28"/>
          <w:u w:val="single"/>
        </w:rPr>
        <w:t>cu capital social integral al unităților administrativ-teritoriale, înființate de autoritățile deliberative ale unităților administrativ-teritoriale respective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4DB83983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</w:t>
      </w:r>
      <w:r w:rsidR="00647872">
        <w:rPr>
          <w:rFonts w:ascii="Arial" w:hAnsi="Arial" w:cs="Arial"/>
          <w:b w:val="0"/>
          <w:noProof w:val="0"/>
          <w:sz w:val="28"/>
          <w:szCs w:val="28"/>
        </w:rPr>
        <w:t>d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709CF83B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6F7DFC45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contractul/contractele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acesta/acestea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a, cu referire la denumirea şi caracteristicile tehnice principale ale acestora, dacă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5989ACEF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27425A6" w14:textId="1034C46C" w:rsidR="00B54589" w:rsidRPr="00C87C87" w:rsidRDefault="00647872" w:rsidP="00C523AA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211D48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angajat de care dispune la data solicitării licenței, autorizat de c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ăt</w:t>
      </w:r>
      <w:r w:rsidRPr="00211D48">
        <w:rPr>
          <w:rFonts w:ascii="Arial" w:hAnsi="Arial" w:cs="Arial"/>
          <w:b w:val="0"/>
          <w:noProof w:val="0"/>
          <w:color w:val="000000"/>
          <w:sz w:val="28"/>
          <w:szCs w:val="28"/>
        </w:rPr>
        <w:t>re Autoritatea Națională de Reglementare în Domeniul Energiei (A.N.R.E.) în ocupația de electrician, pe grade de autorizare, ori atestatul acordat de A.N.R.E. pentru executarea de lucrări în instalațiile electrice</w:t>
      </w:r>
      <w:r w:rsidR="00C523AA" w:rsidRP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CC02ED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28DC"/>
    <w:rsid w:val="003159F3"/>
    <w:rsid w:val="00315E89"/>
    <w:rsid w:val="0032040E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47872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373E0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951BB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523AA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02ED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364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2965</TotalTime>
  <Pages>2</Pages>
  <Words>638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28</cp:revision>
  <cp:lastPrinted>2023-02-22T07:48:00Z</cp:lastPrinted>
  <dcterms:created xsi:type="dcterms:W3CDTF">2021-10-13T09:59:00Z</dcterms:created>
  <dcterms:modified xsi:type="dcterms:W3CDTF">2023-03-15T13:07:00Z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