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02CE" w14:textId="77777777" w:rsidR="00326BFB" w:rsidRDefault="00326BFB" w:rsidP="005753A4">
      <w:pPr>
        <w:ind w:left="0" w:firstLine="0"/>
        <w:rPr>
          <w:rFonts w:ascii="Arial" w:hAnsi="Arial" w:cs="Arial"/>
        </w:rPr>
      </w:pPr>
    </w:p>
    <w:p w14:paraId="387E8DCD" w14:textId="77777777" w:rsidR="00326BFB" w:rsidRDefault="00326BFB" w:rsidP="005753A4">
      <w:pPr>
        <w:ind w:left="0" w:firstLine="0"/>
        <w:rPr>
          <w:rFonts w:ascii="Arial" w:hAnsi="Arial" w:cs="Arial"/>
        </w:rPr>
      </w:pPr>
    </w:p>
    <w:p w14:paraId="3FD1A289" w14:textId="2F082E66" w:rsidR="0060721A" w:rsidRPr="007D3388" w:rsidRDefault="0060721A" w:rsidP="007D3388">
      <w:pPr>
        <w:tabs>
          <w:tab w:val="left" w:pos="8505"/>
        </w:tabs>
        <w:ind w:left="0" w:firstLine="0"/>
        <w:rPr>
          <w:rFonts w:ascii="Trebuchet MS" w:hAnsi="Trebuchet MS" w:cstheme="minorHAnsi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</w:t>
      </w:r>
    </w:p>
    <w:p w14:paraId="31A95ADD" w14:textId="0CACF02D" w:rsidR="007D3388" w:rsidRPr="004B4760" w:rsidRDefault="007D3388" w:rsidP="007D3388">
      <w:pPr>
        <w:tabs>
          <w:tab w:val="left" w:pos="8364"/>
        </w:tabs>
        <w:spacing w:line="206" w:lineRule="auto"/>
        <w:ind w:left="0" w:firstLine="0"/>
        <w:rPr>
          <w:rFonts w:ascii="Trebuchet MS" w:eastAsia="Calibri" w:hAnsi="Trebuchet MS" w:cs="Calibri"/>
          <w:b/>
          <w:sz w:val="24"/>
          <w:szCs w:val="24"/>
        </w:rPr>
      </w:pPr>
      <w:r w:rsidRPr="004B4760">
        <w:rPr>
          <w:rFonts w:ascii="Trebuchet MS" w:eastAsia="Calibri" w:hAnsi="Trebuchet MS" w:cs="Calibri"/>
          <w:b/>
          <w:sz w:val="24"/>
          <w:szCs w:val="24"/>
        </w:rPr>
        <w:t xml:space="preserve">Nr. </w:t>
      </w:r>
      <w:r w:rsidR="00706274">
        <w:rPr>
          <w:rFonts w:ascii="Trebuchet MS" w:eastAsia="Calibri" w:hAnsi="Trebuchet MS" w:cs="Calibri"/>
          <w:b/>
          <w:sz w:val="24"/>
          <w:szCs w:val="24"/>
        </w:rPr>
        <w:t>1160</w:t>
      </w:r>
      <w:r w:rsidRPr="004B4760">
        <w:rPr>
          <w:rFonts w:ascii="Trebuchet MS" w:eastAsia="Calibri" w:hAnsi="Trebuchet MS" w:cs="Calibri"/>
          <w:b/>
          <w:sz w:val="24"/>
          <w:szCs w:val="24"/>
        </w:rPr>
        <w:t>/</w:t>
      </w:r>
      <w:r w:rsidR="00706274">
        <w:rPr>
          <w:rFonts w:ascii="Trebuchet MS" w:eastAsia="Calibri" w:hAnsi="Trebuchet MS" w:cs="Calibri"/>
          <w:b/>
          <w:sz w:val="24"/>
          <w:szCs w:val="24"/>
        </w:rPr>
        <w:t>3</w:t>
      </w:r>
      <w:r w:rsidRPr="004B4760">
        <w:rPr>
          <w:rFonts w:ascii="Trebuchet MS" w:eastAsia="Calibri" w:hAnsi="Trebuchet MS" w:cs="Calibri"/>
          <w:b/>
          <w:sz w:val="24"/>
          <w:szCs w:val="24"/>
        </w:rPr>
        <w:t>0.0</w:t>
      </w:r>
      <w:r w:rsidR="004B4760">
        <w:rPr>
          <w:rFonts w:ascii="Trebuchet MS" w:eastAsia="Calibri" w:hAnsi="Trebuchet MS" w:cs="Calibri"/>
          <w:b/>
          <w:sz w:val="24"/>
          <w:szCs w:val="24"/>
        </w:rPr>
        <w:t>1</w:t>
      </w:r>
      <w:r w:rsidRPr="004B4760">
        <w:rPr>
          <w:rFonts w:ascii="Trebuchet MS" w:eastAsia="Calibri" w:hAnsi="Trebuchet MS" w:cs="Calibri"/>
          <w:b/>
          <w:sz w:val="24"/>
          <w:szCs w:val="24"/>
        </w:rPr>
        <w:t>.202</w:t>
      </w:r>
      <w:r w:rsidR="006B5BA5" w:rsidRPr="004B4760">
        <w:rPr>
          <w:rFonts w:ascii="Trebuchet MS" w:eastAsia="Calibri" w:hAnsi="Trebuchet MS" w:cs="Calibri"/>
          <w:b/>
          <w:sz w:val="24"/>
          <w:szCs w:val="24"/>
        </w:rPr>
        <w:t>6</w:t>
      </w:r>
    </w:p>
    <w:p w14:paraId="2705368E" w14:textId="77777777" w:rsidR="0060721A" w:rsidRPr="004B4760" w:rsidRDefault="0060721A" w:rsidP="005753A4">
      <w:pPr>
        <w:ind w:left="0" w:firstLine="0"/>
        <w:rPr>
          <w:rFonts w:ascii="Trebuchet MS" w:hAnsi="Trebuchet MS" w:cs="Arial"/>
          <w:sz w:val="24"/>
          <w:szCs w:val="24"/>
        </w:rPr>
      </w:pPr>
    </w:p>
    <w:p w14:paraId="0E0AB04B" w14:textId="77777777" w:rsidR="0060721A" w:rsidRPr="004B4760" w:rsidRDefault="0060721A" w:rsidP="0060721A">
      <w:pPr>
        <w:tabs>
          <w:tab w:val="left" w:pos="9075"/>
        </w:tabs>
        <w:ind w:left="0" w:firstLine="0"/>
        <w:jc w:val="center"/>
        <w:rPr>
          <w:rFonts w:ascii="Trebuchet MS" w:hAnsi="Trebuchet MS"/>
          <w:b/>
          <w:bCs/>
          <w:sz w:val="24"/>
          <w:szCs w:val="24"/>
        </w:rPr>
      </w:pPr>
      <w:r w:rsidRPr="004B4760">
        <w:rPr>
          <w:rFonts w:ascii="Trebuchet MS" w:hAnsi="Trebuchet MS"/>
          <w:b/>
          <w:bCs/>
          <w:sz w:val="24"/>
          <w:szCs w:val="24"/>
        </w:rPr>
        <w:t>Raport de evaluare a implementării Legii nr. 544/2001</w:t>
      </w:r>
    </w:p>
    <w:p w14:paraId="4B19E465" w14:textId="77777777" w:rsidR="0060721A" w:rsidRPr="004B4760" w:rsidRDefault="0060721A" w:rsidP="005753A4">
      <w:pPr>
        <w:ind w:left="0" w:firstLine="0"/>
        <w:rPr>
          <w:rFonts w:ascii="Trebuchet MS" w:hAnsi="Trebuchet MS" w:cs="Arial"/>
          <w:sz w:val="24"/>
          <w:szCs w:val="24"/>
        </w:rPr>
      </w:pPr>
    </w:p>
    <w:p w14:paraId="3B5BC48B" w14:textId="77777777" w:rsidR="009A509E" w:rsidRPr="004B4760" w:rsidRDefault="009A509E" w:rsidP="005753A4">
      <w:pPr>
        <w:ind w:left="0" w:firstLine="0"/>
        <w:rPr>
          <w:rFonts w:ascii="Trebuchet MS" w:hAnsi="Trebuchet MS" w:cs="Arial"/>
          <w:sz w:val="24"/>
          <w:szCs w:val="24"/>
        </w:rPr>
      </w:pPr>
    </w:p>
    <w:p w14:paraId="4A8FD7C5" w14:textId="77777777" w:rsidR="009A509E" w:rsidRPr="004B4760" w:rsidRDefault="00326BFB" w:rsidP="00216228">
      <w:pPr>
        <w:ind w:left="0" w:firstLine="0"/>
        <w:jc w:val="both"/>
        <w:rPr>
          <w:rFonts w:ascii="Trebuchet MS" w:hAnsi="Trebuchet MS" w:cs="Arial"/>
          <w:sz w:val="24"/>
          <w:szCs w:val="24"/>
        </w:rPr>
      </w:pPr>
      <w:r w:rsidRPr="004B4760">
        <w:rPr>
          <w:rFonts w:ascii="Trebuchet MS" w:hAnsi="Trebuchet MS" w:cs="Arial"/>
          <w:sz w:val="24"/>
          <w:szCs w:val="24"/>
        </w:rPr>
        <w:t>Numele autorității sau instituției publice</w:t>
      </w:r>
      <w:r w:rsidRPr="004B4760">
        <w:rPr>
          <w:rFonts w:ascii="Trebuchet MS" w:hAnsi="Trebuchet MS" w:cs="Arial"/>
          <w:sz w:val="24"/>
          <w:szCs w:val="24"/>
          <w:lang w:val="en-US"/>
        </w:rPr>
        <w:t>:</w:t>
      </w:r>
      <w:r w:rsidRPr="004B4760">
        <w:rPr>
          <w:rFonts w:ascii="Trebuchet MS" w:hAnsi="Trebuchet MS" w:cs="Arial"/>
          <w:sz w:val="24"/>
          <w:szCs w:val="24"/>
        </w:rPr>
        <w:t xml:space="preserve"> Autoritatea Națională de Reglementare pentru Serviciile Comunitare de Utilități Publice</w:t>
      </w:r>
    </w:p>
    <w:p w14:paraId="6A486DD0" w14:textId="05C77DB0" w:rsidR="00326BFB" w:rsidRPr="004B4760" w:rsidRDefault="00261347" w:rsidP="005753A4">
      <w:pPr>
        <w:ind w:left="0" w:firstLine="0"/>
        <w:rPr>
          <w:rFonts w:ascii="Trebuchet MS" w:hAnsi="Trebuchet MS" w:cs="Arial"/>
          <w:sz w:val="24"/>
          <w:szCs w:val="24"/>
        </w:rPr>
      </w:pPr>
      <w:r w:rsidRPr="00261347">
        <w:rPr>
          <w:rFonts w:ascii="Trebuchet MS" w:hAnsi="Trebuchet MS" w:cs="Arial"/>
          <w:sz w:val="24"/>
          <w:szCs w:val="24"/>
        </w:rPr>
        <w:t>Direcția juridică, RU, relații cu publicul și IT</w:t>
      </w:r>
    </w:p>
    <w:p w14:paraId="77A9AAB0" w14:textId="77777777" w:rsidR="00AB6043" w:rsidRPr="004B4760" w:rsidRDefault="009A509E" w:rsidP="005753A4">
      <w:pPr>
        <w:ind w:left="0" w:firstLine="0"/>
        <w:rPr>
          <w:rFonts w:ascii="Trebuchet MS" w:hAnsi="Trebuchet MS" w:cs="Arial"/>
          <w:sz w:val="24"/>
          <w:szCs w:val="24"/>
        </w:rPr>
      </w:pPr>
      <w:r w:rsidRPr="004B4760">
        <w:rPr>
          <w:rFonts w:ascii="Trebuchet MS" w:hAnsi="Trebuchet MS" w:cs="Arial"/>
          <w:sz w:val="24"/>
          <w:szCs w:val="24"/>
        </w:rPr>
        <w:t>Elaborat</w:t>
      </w:r>
    </w:p>
    <w:p w14:paraId="430611E1" w14:textId="4E5F250B" w:rsidR="009A509E" w:rsidRPr="004B4760" w:rsidRDefault="009A509E" w:rsidP="005753A4">
      <w:pPr>
        <w:ind w:left="0" w:firstLine="0"/>
        <w:rPr>
          <w:rFonts w:ascii="Trebuchet MS" w:hAnsi="Trebuchet MS" w:cs="Arial"/>
          <w:sz w:val="24"/>
          <w:szCs w:val="24"/>
        </w:rPr>
      </w:pPr>
      <w:r w:rsidRPr="004B4760">
        <w:rPr>
          <w:rFonts w:ascii="Trebuchet MS" w:hAnsi="Trebuchet MS" w:cs="Arial"/>
          <w:sz w:val="24"/>
          <w:szCs w:val="24"/>
        </w:rPr>
        <w:t xml:space="preserve">Lungu Alexandra, Director </w:t>
      </w:r>
      <w:r w:rsidR="00292636">
        <w:rPr>
          <w:rFonts w:ascii="Trebuchet MS" w:hAnsi="Trebuchet MS" w:cs="Arial"/>
          <w:sz w:val="24"/>
          <w:szCs w:val="24"/>
        </w:rPr>
        <w:t>adjunct</w:t>
      </w:r>
    </w:p>
    <w:p w14:paraId="5AE8CCF6" w14:textId="77777777" w:rsidR="009A509E" w:rsidRPr="004B4760" w:rsidRDefault="009A509E" w:rsidP="005753A4">
      <w:pPr>
        <w:ind w:left="0" w:firstLine="0"/>
        <w:rPr>
          <w:rFonts w:ascii="Trebuchet MS" w:hAnsi="Trebuchet MS" w:cs="Arial"/>
          <w:sz w:val="24"/>
          <w:szCs w:val="24"/>
          <w:lang w:val="en-US"/>
        </w:rPr>
      </w:pPr>
      <w:r w:rsidRPr="004B4760">
        <w:rPr>
          <w:rFonts w:ascii="Trebuchet MS" w:hAnsi="Trebuchet MS" w:cs="Arial"/>
          <w:sz w:val="24"/>
          <w:szCs w:val="24"/>
        </w:rPr>
        <w:t>Persoană desemnată</w:t>
      </w:r>
      <w:r w:rsidR="00326BFB" w:rsidRPr="004B4760">
        <w:rPr>
          <w:rFonts w:ascii="Trebuchet MS" w:hAnsi="Trebuchet MS" w:cs="Arial"/>
          <w:sz w:val="24"/>
          <w:szCs w:val="24"/>
        </w:rPr>
        <w:t xml:space="preserve"> cu gestionarea informațiilor de interes public conform prevederilor Legii nr. 544/2001</w:t>
      </w:r>
    </w:p>
    <w:p w14:paraId="300BEC9C" w14:textId="77777777" w:rsidR="00AB6043" w:rsidRPr="004B4760" w:rsidRDefault="00AB6043" w:rsidP="005753A4">
      <w:pPr>
        <w:ind w:left="0" w:firstLine="0"/>
        <w:rPr>
          <w:rFonts w:ascii="Trebuchet MS" w:hAnsi="Trebuchet MS"/>
          <w:sz w:val="24"/>
          <w:szCs w:val="24"/>
        </w:rPr>
      </w:pPr>
    </w:p>
    <w:p w14:paraId="5480DE15" w14:textId="77777777" w:rsidR="007510CF" w:rsidRPr="004B4760" w:rsidRDefault="007510CF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p w14:paraId="6ED4BB6B" w14:textId="77777777" w:rsidR="0060721A" w:rsidRPr="004B4760" w:rsidRDefault="00326BFB" w:rsidP="00326BFB">
      <w:pPr>
        <w:tabs>
          <w:tab w:val="left" w:pos="9075"/>
        </w:tabs>
        <w:ind w:left="0" w:firstLine="0"/>
        <w:jc w:val="center"/>
        <w:rPr>
          <w:rFonts w:ascii="Trebuchet MS" w:hAnsi="Trebuchet MS"/>
          <w:b/>
          <w:bCs/>
          <w:sz w:val="24"/>
          <w:szCs w:val="24"/>
        </w:rPr>
      </w:pPr>
      <w:bookmarkStart w:id="0" w:name="_Hlk124257342"/>
      <w:r w:rsidRPr="004B4760">
        <w:rPr>
          <w:rFonts w:ascii="Trebuchet MS" w:hAnsi="Trebuchet MS"/>
          <w:b/>
          <w:bCs/>
          <w:sz w:val="24"/>
          <w:szCs w:val="24"/>
        </w:rPr>
        <w:t>R</w:t>
      </w:r>
      <w:r w:rsidR="0060721A" w:rsidRPr="004B4760">
        <w:rPr>
          <w:rFonts w:ascii="Trebuchet MS" w:hAnsi="Trebuchet MS"/>
          <w:b/>
          <w:bCs/>
          <w:sz w:val="24"/>
          <w:szCs w:val="24"/>
        </w:rPr>
        <w:t>APORT DE EVALUARE</w:t>
      </w:r>
    </w:p>
    <w:p w14:paraId="7226F85F" w14:textId="3180D03C" w:rsidR="00FE2D55" w:rsidRPr="004B4760" w:rsidRDefault="00326BFB" w:rsidP="00326BFB">
      <w:pPr>
        <w:tabs>
          <w:tab w:val="left" w:pos="9075"/>
        </w:tabs>
        <w:ind w:left="0" w:firstLine="0"/>
        <w:jc w:val="center"/>
        <w:rPr>
          <w:rFonts w:ascii="Trebuchet MS" w:hAnsi="Trebuchet MS"/>
          <w:b/>
          <w:bCs/>
          <w:sz w:val="24"/>
          <w:szCs w:val="24"/>
        </w:rPr>
      </w:pPr>
      <w:r w:rsidRPr="004B4760">
        <w:rPr>
          <w:rFonts w:ascii="Trebuchet MS" w:hAnsi="Trebuchet MS"/>
          <w:b/>
          <w:bCs/>
          <w:sz w:val="24"/>
          <w:szCs w:val="24"/>
        </w:rPr>
        <w:t xml:space="preserve"> a implementării Legii nr. 544/2001</w:t>
      </w:r>
      <w:r w:rsidR="0060721A" w:rsidRPr="004B4760">
        <w:rPr>
          <w:rFonts w:ascii="Trebuchet MS" w:hAnsi="Trebuchet MS"/>
          <w:b/>
          <w:bCs/>
          <w:sz w:val="24"/>
          <w:szCs w:val="24"/>
        </w:rPr>
        <w:t xml:space="preserve"> în anul 202</w:t>
      </w:r>
      <w:r w:rsidR="00CA4BC5">
        <w:rPr>
          <w:rFonts w:ascii="Trebuchet MS" w:hAnsi="Trebuchet MS"/>
          <w:b/>
          <w:bCs/>
          <w:sz w:val="24"/>
          <w:szCs w:val="24"/>
        </w:rPr>
        <w:t>5</w:t>
      </w:r>
    </w:p>
    <w:bookmarkEnd w:id="0"/>
    <w:p w14:paraId="69DCE24C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p w14:paraId="59E2768B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p w14:paraId="450DC5CB" w14:textId="4E5D6C2A" w:rsidR="00FE2D55" w:rsidRPr="004B4760" w:rsidRDefault="00BF2785" w:rsidP="00DE30BD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</w:rPr>
        <w:t>Subsemnata, Lungu Alexandra, responsabil de aplicarea Legii 544/2001, cu modificările și completările ulterioare, în anul 202</w:t>
      </w:r>
      <w:r w:rsidR="00913273" w:rsidRPr="004B4760">
        <w:rPr>
          <w:rFonts w:ascii="Trebuchet MS" w:hAnsi="Trebuchet MS"/>
          <w:sz w:val="24"/>
          <w:szCs w:val="24"/>
        </w:rPr>
        <w:t>5</w:t>
      </w:r>
      <w:r w:rsidRPr="004B4760">
        <w:rPr>
          <w:rFonts w:ascii="Trebuchet MS" w:hAnsi="Trebuchet MS"/>
          <w:sz w:val="24"/>
          <w:szCs w:val="24"/>
        </w:rPr>
        <w:t>, prezint actualul raport de evaluare internă finalizat în urma aplicării procedurilor de acces la informațiile de interes public, prin care apreciez că activitatea specifică a instituției a fost</w:t>
      </w:r>
      <w:r w:rsidRPr="004B4760">
        <w:rPr>
          <w:rFonts w:ascii="Trebuchet MS" w:hAnsi="Trebuchet MS"/>
          <w:sz w:val="24"/>
          <w:szCs w:val="24"/>
          <w:lang w:val="en-US"/>
        </w:rPr>
        <w:t>:</w:t>
      </w:r>
    </w:p>
    <w:p w14:paraId="2F387228" w14:textId="77777777" w:rsidR="00DE30BD" w:rsidRPr="004B4760" w:rsidRDefault="00DE30BD" w:rsidP="00DE30BD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  <w:lang w:val="en-US"/>
        </w:rPr>
      </w:pPr>
    </w:p>
    <w:p w14:paraId="41C051EC" w14:textId="5DE529BC" w:rsidR="00810323" w:rsidRDefault="00810323" w:rsidP="00723287">
      <w:pPr>
        <w:pStyle w:val="ListParagraph"/>
        <w:numPr>
          <w:ilvl w:val="0"/>
          <w:numId w:val="3"/>
        </w:numPr>
        <w:tabs>
          <w:tab w:val="left" w:pos="9075"/>
        </w:tabs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>Foarte Bună</w:t>
      </w:r>
    </w:p>
    <w:p w14:paraId="0805C5BF" w14:textId="77777777" w:rsidR="004153F4" w:rsidRPr="004B4760" w:rsidRDefault="004153F4" w:rsidP="00BE3711">
      <w:pPr>
        <w:pStyle w:val="ListParagraph"/>
        <w:tabs>
          <w:tab w:val="left" w:pos="9075"/>
        </w:tabs>
        <w:ind w:left="1440" w:firstLine="0"/>
        <w:rPr>
          <w:rFonts w:ascii="Trebuchet MS" w:hAnsi="Trebuchet MS"/>
          <w:sz w:val="24"/>
          <w:szCs w:val="24"/>
        </w:rPr>
      </w:pPr>
    </w:p>
    <w:p w14:paraId="0A13A8FF" w14:textId="3A54F9CF" w:rsidR="00FE2D55" w:rsidRPr="004B4760" w:rsidRDefault="006250F0" w:rsidP="00A325E1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</w:rPr>
        <w:t>Îmi întemeiez aceste observații pe următoarele considerente și rezultate privind anul 202</w:t>
      </w:r>
      <w:r w:rsidR="00913273" w:rsidRPr="004B4760">
        <w:rPr>
          <w:rFonts w:ascii="Trebuchet MS" w:hAnsi="Trebuchet MS"/>
          <w:sz w:val="24"/>
          <w:szCs w:val="24"/>
        </w:rPr>
        <w:t>5</w:t>
      </w:r>
      <w:r w:rsidRPr="004B4760">
        <w:rPr>
          <w:rFonts w:ascii="Trebuchet MS" w:hAnsi="Trebuchet MS"/>
          <w:sz w:val="24"/>
          <w:szCs w:val="24"/>
          <w:lang w:val="en-US"/>
        </w:rPr>
        <w:t>:</w:t>
      </w:r>
    </w:p>
    <w:p w14:paraId="2F470572" w14:textId="77777777" w:rsidR="000D5684" w:rsidRPr="004B4760" w:rsidRDefault="000D5684" w:rsidP="00A325E1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  <w:lang w:val="en-US"/>
        </w:rPr>
      </w:pPr>
    </w:p>
    <w:p w14:paraId="52A8B2D7" w14:textId="77777777" w:rsidR="006250F0" w:rsidRPr="004B4760" w:rsidRDefault="006250F0" w:rsidP="00A325E1">
      <w:pPr>
        <w:pStyle w:val="ListParagraph"/>
        <w:numPr>
          <w:ilvl w:val="0"/>
          <w:numId w:val="4"/>
        </w:numPr>
        <w:tabs>
          <w:tab w:val="left" w:pos="9075"/>
        </w:tabs>
        <w:jc w:val="both"/>
        <w:rPr>
          <w:rFonts w:ascii="Trebuchet MS" w:hAnsi="Trebuchet MS"/>
          <w:b/>
          <w:bCs/>
          <w:sz w:val="24"/>
          <w:szCs w:val="24"/>
          <w:lang w:val="en-US"/>
        </w:rPr>
      </w:pPr>
      <w:r w:rsidRPr="004B4760">
        <w:rPr>
          <w:rFonts w:ascii="Trebuchet MS" w:hAnsi="Trebuchet MS"/>
          <w:b/>
          <w:bCs/>
          <w:sz w:val="24"/>
          <w:szCs w:val="24"/>
          <w:lang w:val="en-US"/>
        </w:rPr>
        <w:t xml:space="preserve">Resurse </w:t>
      </w:r>
      <w:r w:rsidRPr="004B4760">
        <w:rPr>
          <w:rFonts w:ascii="Trebuchet MS" w:hAnsi="Trebuchet MS"/>
          <w:b/>
          <w:bCs/>
          <w:sz w:val="24"/>
          <w:szCs w:val="24"/>
        </w:rPr>
        <w:t>și proces</w:t>
      </w:r>
    </w:p>
    <w:p w14:paraId="2CE1C670" w14:textId="77777777" w:rsidR="00ED44C1" w:rsidRPr="004B4760" w:rsidRDefault="00ED44C1" w:rsidP="00A325E1">
      <w:pPr>
        <w:tabs>
          <w:tab w:val="left" w:pos="9075"/>
        </w:tabs>
        <w:ind w:left="0" w:firstLine="0"/>
        <w:jc w:val="both"/>
        <w:rPr>
          <w:rFonts w:ascii="Trebuchet MS" w:hAnsi="Trebuchet MS"/>
          <w:b/>
          <w:bCs/>
          <w:sz w:val="24"/>
          <w:szCs w:val="24"/>
        </w:rPr>
      </w:pPr>
    </w:p>
    <w:p w14:paraId="7CE2B092" w14:textId="14532E5F" w:rsidR="00ED44C1" w:rsidRPr="004B4760" w:rsidRDefault="00ED44C1" w:rsidP="00DE30BD">
      <w:pPr>
        <w:pStyle w:val="ListParagraph"/>
        <w:numPr>
          <w:ilvl w:val="0"/>
          <w:numId w:val="5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  <w:lang w:val="en-US"/>
        </w:rPr>
        <w:t>Cum apreciați resursele umane disponibile pentru activitatea de furnizare a informațiilor de interes public?</w:t>
      </w:r>
    </w:p>
    <w:p w14:paraId="579DF906" w14:textId="77777777" w:rsidR="00DE30BD" w:rsidRPr="004B4760" w:rsidRDefault="00DE30BD" w:rsidP="00DE30BD">
      <w:pPr>
        <w:pStyle w:val="ListParagraph"/>
        <w:tabs>
          <w:tab w:val="left" w:pos="9075"/>
        </w:tabs>
        <w:ind w:left="1440" w:firstLine="0"/>
        <w:jc w:val="both"/>
        <w:rPr>
          <w:rFonts w:ascii="Trebuchet MS" w:hAnsi="Trebuchet MS"/>
          <w:sz w:val="24"/>
          <w:szCs w:val="24"/>
          <w:lang w:val="en-US"/>
        </w:rPr>
      </w:pPr>
    </w:p>
    <w:p w14:paraId="670E8CB4" w14:textId="2256868A" w:rsidR="00ED44C1" w:rsidRPr="004B4760" w:rsidRDefault="00ED44C1" w:rsidP="00913273">
      <w:pPr>
        <w:pStyle w:val="ListParagraph"/>
        <w:numPr>
          <w:ilvl w:val="0"/>
          <w:numId w:val="6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  <w:lang w:val="en-US"/>
        </w:rPr>
        <w:t xml:space="preserve">Suficiente </w:t>
      </w:r>
    </w:p>
    <w:p w14:paraId="2341F204" w14:textId="77777777" w:rsidR="00DE30BD" w:rsidRPr="004B4760" w:rsidRDefault="00DE30BD" w:rsidP="00DE30BD">
      <w:pPr>
        <w:pStyle w:val="ListParagraph"/>
        <w:tabs>
          <w:tab w:val="left" w:pos="9075"/>
        </w:tabs>
        <w:ind w:left="1151" w:firstLine="0"/>
        <w:jc w:val="both"/>
        <w:rPr>
          <w:rFonts w:ascii="Trebuchet MS" w:hAnsi="Trebuchet MS"/>
          <w:sz w:val="24"/>
          <w:szCs w:val="24"/>
          <w:lang w:val="en-US"/>
        </w:rPr>
      </w:pPr>
    </w:p>
    <w:p w14:paraId="74E4BB47" w14:textId="5233EE87" w:rsidR="00723287" w:rsidRPr="004B4760" w:rsidRDefault="00ED44C1" w:rsidP="00723287">
      <w:pPr>
        <w:pStyle w:val="ListParagraph"/>
        <w:numPr>
          <w:ilvl w:val="0"/>
          <w:numId w:val="5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  <w:lang w:val="en-US"/>
        </w:rPr>
        <w:t>Apeciați că resursele materiale disponibile pentru activitatea de furnizare a informațiilor de interes public sunt:</w:t>
      </w:r>
    </w:p>
    <w:p w14:paraId="13C3D934" w14:textId="77777777" w:rsidR="00723287" w:rsidRPr="004B4760" w:rsidRDefault="00723287" w:rsidP="00723287">
      <w:pPr>
        <w:pStyle w:val="ListParagraph"/>
        <w:tabs>
          <w:tab w:val="left" w:pos="9075"/>
        </w:tabs>
        <w:ind w:left="1440" w:firstLine="0"/>
        <w:jc w:val="both"/>
        <w:rPr>
          <w:rFonts w:ascii="Trebuchet MS" w:hAnsi="Trebuchet MS"/>
          <w:sz w:val="24"/>
          <w:szCs w:val="24"/>
          <w:lang w:val="en-US"/>
        </w:rPr>
      </w:pPr>
    </w:p>
    <w:p w14:paraId="56894809" w14:textId="75E17CC6" w:rsidR="00ED44C1" w:rsidRDefault="00ED44C1" w:rsidP="00723287">
      <w:pPr>
        <w:pStyle w:val="ListParagraph"/>
        <w:numPr>
          <w:ilvl w:val="0"/>
          <w:numId w:val="8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  <w:lang w:val="en-US"/>
        </w:rPr>
        <w:t>Suficiente</w:t>
      </w:r>
    </w:p>
    <w:p w14:paraId="23DFB7C5" w14:textId="77777777" w:rsidR="004153F4" w:rsidRPr="004B4760" w:rsidRDefault="004153F4" w:rsidP="004153F4">
      <w:pPr>
        <w:pStyle w:val="ListParagraph"/>
        <w:tabs>
          <w:tab w:val="left" w:pos="9075"/>
        </w:tabs>
        <w:ind w:left="1151" w:firstLine="0"/>
        <w:jc w:val="both"/>
        <w:rPr>
          <w:rFonts w:ascii="Trebuchet MS" w:hAnsi="Trebuchet MS"/>
          <w:sz w:val="24"/>
          <w:szCs w:val="24"/>
          <w:lang w:val="en-US"/>
        </w:rPr>
      </w:pPr>
    </w:p>
    <w:p w14:paraId="6B9D56C3" w14:textId="77777777" w:rsidR="00ED44C1" w:rsidRPr="004B4760" w:rsidRDefault="00ED44C1" w:rsidP="00A325E1">
      <w:pPr>
        <w:pStyle w:val="ListParagraph"/>
        <w:numPr>
          <w:ilvl w:val="0"/>
          <w:numId w:val="5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  <w:lang w:val="en-US"/>
        </w:rPr>
        <w:lastRenderedPageBreak/>
        <w:t>Cum apreciați colaborarea cu direcțiile de specialitate din cadrul instituției dumneavoastră în furnizarea accesului la informații de interes public:</w:t>
      </w:r>
    </w:p>
    <w:p w14:paraId="0E165A59" w14:textId="77777777" w:rsidR="00ED44C1" w:rsidRPr="004B4760" w:rsidRDefault="00ED44C1" w:rsidP="00A325E1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  <w:lang w:val="en-US"/>
        </w:rPr>
      </w:pPr>
    </w:p>
    <w:p w14:paraId="4B102505" w14:textId="284D1A01" w:rsidR="00B27222" w:rsidRPr="00203B62" w:rsidRDefault="00ED44C1" w:rsidP="00C41C69">
      <w:pPr>
        <w:pStyle w:val="ListParagraph"/>
        <w:numPr>
          <w:ilvl w:val="0"/>
          <w:numId w:val="10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  <w:lang w:val="en-US"/>
        </w:rPr>
        <w:t>Foarte bun</w:t>
      </w:r>
      <w:r w:rsidRPr="004B4760">
        <w:rPr>
          <w:rFonts w:ascii="Trebuchet MS" w:hAnsi="Trebuchet MS"/>
          <w:sz w:val="24"/>
          <w:szCs w:val="24"/>
        </w:rPr>
        <w:t>ă</w:t>
      </w:r>
    </w:p>
    <w:p w14:paraId="304BEA6E" w14:textId="77777777" w:rsidR="00203B62" w:rsidRPr="004B4760" w:rsidRDefault="00203B62" w:rsidP="00203B62">
      <w:pPr>
        <w:pStyle w:val="ListParagraph"/>
        <w:tabs>
          <w:tab w:val="left" w:pos="9075"/>
        </w:tabs>
        <w:ind w:left="1151" w:firstLine="0"/>
        <w:jc w:val="both"/>
        <w:rPr>
          <w:rFonts w:ascii="Trebuchet MS" w:hAnsi="Trebuchet MS"/>
          <w:sz w:val="24"/>
          <w:szCs w:val="24"/>
          <w:lang w:val="en-US"/>
        </w:rPr>
      </w:pPr>
    </w:p>
    <w:p w14:paraId="45691D2A" w14:textId="77777777" w:rsidR="00B27222" w:rsidRPr="004B4760" w:rsidRDefault="00B27222" w:rsidP="00A325E1">
      <w:pPr>
        <w:tabs>
          <w:tab w:val="left" w:pos="9075"/>
        </w:tabs>
        <w:ind w:left="791" w:firstLine="0"/>
        <w:jc w:val="both"/>
        <w:rPr>
          <w:rFonts w:ascii="Trebuchet MS" w:hAnsi="Trebuchet MS"/>
          <w:sz w:val="24"/>
          <w:szCs w:val="24"/>
          <w:lang w:val="en-US"/>
        </w:rPr>
      </w:pPr>
    </w:p>
    <w:p w14:paraId="6C90A0C2" w14:textId="77777777" w:rsidR="00480196" w:rsidRPr="004B4760" w:rsidRDefault="00480196" w:rsidP="00A325E1">
      <w:pPr>
        <w:pStyle w:val="ListParagraph"/>
        <w:numPr>
          <w:ilvl w:val="0"/>
          <w:numId w:val="4"/>
        </w:numPr>
        <w:tabs>
          <w:tab w:val="left" w:pos="9075"/>
        </w:tabs>
        <w:jc w:val="both"/>
        <w:rPr>
          <w:rFonts w:ascii="Trebuchet MS" w:hAnsi="Trebuchet MS"/>
          <w:b/>
          <w:bCs/>
          <w:sz w:val="24"/>
          <w:szCs w:val="24"/>
          <w:lang w:val="en-US"/>
        </w:rPr>
      </w:pPr>
      <w:r w:rsidRPr="004B4760">
        <w:rPr>
          <w:rFonts w:ascii="Trebuchet MS" w:hAnsi="Trebuchet MS"/>
          <w:b/>
          <w:bCs/>
          <w:sz w:val="24"/>
          <w:szCs w:val="24"/>
          <w:lang w:val="en-US"/>
        </w:rPr>
        <w:t>Rezultate</w:t>
      </w:r>
    </w:p>
    <w:p w14:paraId="03741DC7" w14:textId="77777777" w:rsidR="00480196" w:rsidRDefault="00480196" w:rsidP="00A325E1">
      <w:p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</w:p>
    <w:p w14:paraId="59616C96" w14:textId="77777777" w:rsidR="00203B62" w:rsidRPr="004B4760" w:rsidRDefault="00203B62" w:rsidP="00A325E1">
      <w:p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</w:p>
    <w:p w14:paraId="18A712F8" w14:textId="77777777" w:rsidR="00480196" w:rsidRPr="004B4760" w:rsidRDefault="00480196" w:rsidP="00A325E1">
      <w:pPr>
        <w:pStyle w:val="ListParagraph"/>
        <w:numPr>
          <w:ilvl w:val="0"/>
          <w:numId w:val="11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  <w:lang w:val="en-US"/>
        </w:rPr>
        <w:t>Informații publicate din oficiu</w:t>
      </w:r>
    </w:p>
    <w:p w14:paraId="5C8F65FF" w14:textId="77777777" w:rsidR="00480196" w:rsidRPr="004B4760" w:rsidRDefault="00480196" w:rsidP="00A325E1">
      <w:p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</w:p>
    <w:p w14:paraId="0448C06E" w14:textId="77777777" w:rsidR="00480196" w:rsidRPr="004B4760" w:rsidRDefault="00480196" w:rsidP="00A325E1">
      <w:pPr>
        <w:pStyle w:val="ListParagraph"/>
        <w:numPr>
          <w:ilvl w:val="0"/>
          <w:numId w:val="13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  <w:lang w:val="en-US"/>
        </w:rPr>
        <w:t>Instituția dumneavoastră a afișat informațiile/documentele communicate din oficiu, conform art. 5 din Legea nr. 544/2001, cu modificările și completările ulterioare?</w:t>
      </w:r>
    </w:p>
    <w:p w14:paraId="760AF8CD" w14:textId="77777777" w:rsidR="000D5684" w:rsidRPr="004B4760" w:rsidRDefault="000D5684" w:rsidP="00A325E1">
      <w:p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</w:p>
    <w:p w14:paraId="5A6214DC" w14:textId="3F197CBF" w:rsidR="000D5684" w:rsidRPr="004B4760" w:rsidRDefault="000D5684" w:rsidP="00C41C69">
      <w:pPr>
        <w:pStyle w:val="ListParagraph"/>
        <w:numPr>
          <w:ilvl w:val="0"/>
          <w:numId w:val="14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  <w:lang w:val="en-US"/>
        </w:rPr>
        <w:t>Pe pagina de internet</w:t>
      </w:r>
    </w:p>
    <w:p w14:paraId="1352CEBF" w14:textId="77777777" w:rsidR="00E155A5" w:rsidRPr="004B4760" w:rsidRDefault="00E155A5" w:rsidP="00C41C69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  <w:lang w:val="en-US"/>
        </w:rPr>
      </w:pPr>
    </w:p>
    <w:p w14:paraId="6AD242C9" w14:textId="77777777" w:rsidR="000D5684" w:rsidRPr="004B4760" w:rsidRDefault="000D5684" w:rsidP="00A325E1">
      <w:pPr>
        <w:pStyle w:val="ListParagraph"/>
        <w:numPr>
          <w:ilvl w:val="0"/>
          <w:numId w:val="13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  <w:lang w:val="en-US"/>
        </w:rPr>
        <w:t>Aprecia</w:t>
      </w:r>
      <w:r w:rsidRPr="004B4760">
        <w:rPr>
          <w:rFonts w:ascii="Trebuchet MS" w:hAnsi="Trebuchet MS"/>
          <w:sz w:val="24"/>
          <w:szCs w:val="24"/>
        </w:rPr>
        <w:t xml:space="preserve">ți că afișarea </w:t>
      </w:r>
      <w:r w:rsidR="00256A16" w:rsidRPr="004B4760">
        <w:rPr>
          <w:rFonts w:ascii="Trebuchet MS" w:hAnsi="Trebuchet MS"/>
          <w:sz w:val="24"/>
          <w:szCs w:val="24"/>
        </w:rPr>
        <w:t>i</w:t>
      </w:r>
      <w:r w:rsidRPr="004B4760">
        <w:rPr>
          <w:rFonts w:ascii="Trebuchet MS" w:hAnsi="Trebuchet MS"/>
          <w:sz w:val="24"/>
          <w:szCs w:val="24"/>
        </w:rPr>
        <w:t>nformațiilor a fost suficient de vizibilă pentru cei interesați?</w:t>
      </w:r>
    </w:p>
    <w:p w14:paraId="1F590B36" w14:textId="77777777" w:rsidR="000D5684" w:rsidRPr="004B4760" w:rsidRDefault="000D5684" w:rsidP="00A325E1">
      <w:pPr>
        <w:pStyle w:val="ListParagraph"/>
        <w:tabs>
          <w:tab w:val="left" w:pos="9075"/>
        </w:tabs>
        <w:ind w:left="1151" w:firstLine="0"/>
        <w:jc w:val="both"/>
        <w:rPr>
          <w:rFonts w:ascii="Trebuchet MS" w:hAnsi="Trebuchet MS"/>
          <w:sz w:val="24"/>
          <w:szCs w:val="24"/>
          <w:lang w:val="en-US"/>
        </w:rPr>
      </w:pPr>
    </w:p>
    <w:p w14:paraId="360FE990" w14:textId="77777777" w:rsidR="000D5684" w:rsidRPr="004B4760" w:rsidRDefault="000D5684" w:rsidP="00A325E1">
      <w:pPr>
        <w:pStyle w:val="ListParagraph"/>
        <w:numPr>
          <w:ilvl w:val="0"/>
          <w:numId w:val="17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  <w:lang w:val="en-US"/>
        </w:rPr>
        <w:t>Da</w:t>
      </w:r>
    </w:p>
    <w:p w14:paraId="1BDBABCC" w14:textId="77777777" w:rsidR="000D5684" w:rsidRPr="004B4760" w:rsidRDefault="000D5684" w:rsidP="00A325E1">
      <w:pPr>
        <w:pStyle w:val="ListParagraph"/>
        <w:tabs>
          <w:tab w:val="left" w:pos="9075"/>
        </w:tabs>
        <w:ind w:left="1151" w:firstLine="0"/>
        <w:jc w:val="both"/>
        <w:rPr>
          <w:rFonts w:ascii="Trebuchet MS" w:hAnsi="Trebuchet MS"/>
          <w:sz w:val="24"/>
          <w:szCs w:val="24"/>
          <w:lang w:val="en-US"/>
        </w:rPr>
      </w:pPr>
    </w:p>
    <w:p w14:paraId="555A833B" w14:textId="77777777" w:rsidR="000D5684" w:rsidRPr="004B4760" w:rsidRDefault="000D5684" w:rsidP="00A325E1">
      <w:pPr>
        <w:pStyle w:val="ListParagraph"/>
        <w:numPr>
          <w:ilvl w:val="0"/>
          <w:numId w:val="13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  <w:lang w:val="en-US"/>
        </w:rPr>
        <w:t>Care sunt solu</w:t>
      </w:r>
      <w:r w:rsidR="00256A16" w:rsidRPr="004B4760">
        <w:rPr>
          <w:rFonts w:ascii="Trebuchet MS" w:hAnsi="Trebuchet MS"/>
          <w:sz w:val="24"/>
          <w:szCs w:val="24"/>
          <w:lang w:val="en-US"/>
        </w:rPr>
        <w:t>ț</w:t>
      </w:r>
      <w:r w:rsidRPr="004B4760">
        <w:rPr>
          <w:rFonts w:ascii="Trebuchet MS" w:hAnsi="Trebuchet MS"/>
          <w:sz w:val="24"/>
          <w:szCs w:val="24"/>
          <w:lang w:val="en-US"/>
        </w:rPr>
        <w:t>iile pentru cre</w:t>
      </w:r>
      <w:r w:rsidR="00256A16" w:rsidRPr="004B4760">
        <w:rPr>
          <w:rFonts w:ascii="Trebuchet MS" w:hAnsi="Trebuchet MS"/>
          <w:sz w:val="24"/>
          <w:szCs w:val="24"/>
          <w:lang w:val="en-US"/>
        </w:rPr>
        <w:t>ș</w:t>
      </w:r>
      <w:r w:rsidRPr="004B4760">
        <w:rPr>
          <w:rFonts w:ascii="Trebuchet MS" w:hAnsi="Trebuchet MS"/>
          <w:sz w:val="24"/>
          <w:szCs w:val="24"/>
          <w:lang w:val="en-US"/>
        </w:rPr>
        <w:t>terea vizibilită</w:t>
      </w:r>
      <w:r w:rsidR="00256A16" w:rsidRPr="004B4760">
        <w:rPr>
          <w:rFonts w:ascii="Trebuchet MS" w:hAnsi="Trebuchet MS"/>
          <w:sz w:val="24"/>
          <w:szCs w:val="24"/>
          <w:lang w:val="en-US"/>
        </w:rPr>
        <w:t>ț</w:t>
      </w:r>
      <w:r w:rsidRPr="004B4760">
        <w:rPr>
          <w:rFonts w:ascii="Trebuchet MS" w:hAnsi="Trebuchet MS"/>
          <w:sz w:val="24"/>
          <w:szCs w:val="24"/>
          <w:lang w:val="en-US"/>
        </w:rPr>
        <w:t>ii informațiilor publicate pe care instituția dumneavoastră le-a aplicat?</w:t>
      </w:r>
    </w:p>
    <w:p w14:paraId="0C694B46" w14:textId="77777777" w:rsidR="000D5684" w:rsidRPr="004B4760" w:rsidRDefault="000D5684" w:rsidP="00A325E1">
      <w:pPr>
        <w:pStyle w:val="ListParagraph"/>
        <w:tabs>
          <w:tab w:val="left" w:pos="9075"/>
        </w:tabs>
        <w:ind w:left="1151" w:firstLine="0"/>
        <w:jc w:val="both"/>
        <w:rPr>
          <w:rFonts w:ascii="Trebuchet MS" w:hAnsi="Trebuchet MS"/>
          <w:sz w:val="24"/>
          <w:szCs w:val="24"/>
          <w:lang w:val="en-US"/>
        </w:rPr>
      </w:pPr>
    </w:p>
    <w:p w14:paraId="54148576" w14:textId="501EFDFC" w:rsidR="000D5684" w:rsidRPr="004B4760" w:rsidRDefault="003D4FC3" w:rsidP="00A325E1">
      <w:pPr>
        <w:pStyle w:val="ListParagraph"/>
        <w:numPr>
          <w:ilvl w:val="0"/>
          <w:numId w:val="18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  <w:lang w:val="en-US"/>
        </w:rPr>
      </w:pPr>
      <w:r w:rsidRPr="004B4760">
        <w:rPr>
          <w:rFonts w:ascii="Trebuchet MS" w:hAnsi="Trebuchet MS"/>
          <w:sz w:val="24"/>
          <w:szCs w:val="24"/>
          <w:lang w:val="en-US"/>
        </w:rPr>
        <w:t xml:space="preserve">Afișarea informațiilor de interes public pe pagina de internet a </w:t>
      </w:r>
      <w:r w:rsidR="00020D90">
        <w:rPr>
          <w:rFonts w:ascii="Trebuchet MS" w:hAnsi="Trebuchet MS"/>
          <w:sz w:val="24"/>
          <w:szCs w:val="24"/>
          <w:lang w:val="en-US"/>
        </w:rPr>
        <w:t>A.N.R.S.C.</w:t>
      </w:r>
      <w:r w:rsidRPr="004B4760">
        <w:rPr>
          <w:rFonts w:ascii="Trebuchet MS" w:hAnsi="Trebuchet MS"/>
          <w:sz w:val="24"/>
          <w:szCs w:val="24"/>
          <w:lang w:val="en-US"/>
        </w:rPr>
        <w:t xml:space="preserve"> conform Anexei 1 la H.G. nr. 478/2016</w:t>
      </w:r>
    </w:p>
    <w:p w14:paraId="6175BA11" w14:textId="77777777" w:rsidR="00FE2D55" w:rsidRPr="004B4760" w:rsidRDefault="00FE2D55" w:rsidP="00A325E1">
      <w:p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</w:p>
    <w:p w14:paraId="7C6FFD42" w14:textId="77777777" w:rsidR="00274CB3" w:rsidRPr="004B4760" w:rsidRDefault="00274CB3" w:rsidP="00A325E1">
      <w:pPr>
        <w:pStyle w:val="ListParagraph"/>
        <w:numPr>
          <w:ilvl w:val="0"/>
          <w:numId w:val="13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>A publicat instituția dumneavoastră seturi de date suplimentare din oficiu, față de cele minimale prevăzute de lege?</w:t>
      </w:r>
    </w:p>
    <w:p w14:paraId="6F53BA12" w14:textId="77777777" w:rsidR="00274CB3" w:rsidRPr="004B4760" w:rsidRDefault="00274CB3" w:rsidP="00A325E1">
      <w:p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</w:p>
    <w:p w14:paraId="404A21F2" w14:textId="2C2E4C51" w:rsidR="00274CB3" w:rsidRPr="004B4760" w:rsidRDefault="001D15CD" w:rsidP="00A325E1">
      <w:pPr>
        <w:pStyle w:val="ListParagraph"/>
        <w:numPr>
          <w:ilvl w:val="0"/>
          <w:numId w:val="19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US"/>
        </w:rPr>
        <w:t>Da</w:t>
      </w:r>
    </w:p>
    <w:p w14:paraId="1C1F15EC" w14:textId="77777777" w:rsidR="00274CB3" w:rsidRPr="004B4760" w:rsidRDefault="00274CB3" w:rsidP="00DE30BD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</w:rPr>
      </w:pPr>
    </w:p>
    <w:p w14:paraId="6F98C5B0" w14:textId="77777777" w:rsidR="00274CB3" w:rsidRPr="004B4760" w:rsidRDefault="00274CB3" w:rsidP="00A325E1">
      <w:pPr>
        <w:pStyle w:val="ListParagraph"/>
        <w:numPr>
          <w:ilvl w:val="0"/>
          <w:numId w:val="13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>Sunt informațiile publicate într-un format deschis?</w:t>
      </w:r>
    </w:p>
    <w:p w14:paraId="52E4F1AA" w14:textId="77777777" w:rsidR="00274CB3" w:rsidRPr="004B4760" w:rsidRDefault="00274CB3" w:rsidP="00A325E1">
      <w:p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</w:p>
    <w:p w14:paraId="3417E2FF" w14:textId="64C13CD6" w:rsidR="00274CB3" w:rsidRPr="004B4760" w:rsidRDefault="00274CB3" w:rsidP="00A325E1">
      <w:pPr>
        <w:pStyle w:val="ListParagraph"/>
        <w:numPr>
          <w:ilvl w:val="0"/>
          <w:numId w:val="20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>Da</w:t>
      </w:r>
      <w:r w:rsidR="00620AA1" w:rsidRPr="004B4760">
        <w:rPr>
          <w:rFonts w:ascii="Trebuchet MS" w:hAnsi="Trebuchet MS"/>
          <w:sz w:val="24"/>
          <w:szCs w:val="24"/>
        </w:rPr>
        <w:t xml:space="preserve">, majoritatea </w:t>
      </w:r>
      <w:r w:rsidR="008B55F8" w:rsidRPr="004B4760">
        <w:rPr>
          <w:rFonts w:ascii="Trebuchet MS" w:hAnsi="Trebuchet MS"/>
          <w:sz w:val="24"/>
          <w:szCs w:val="24"/>
        </w:rPr>
        <w:t xml:space="preserve">sunt publicate </w:t>
      </w:r>
      <w:r w:rsidR="00203B62">
        <w:rPr>
          <w:rFonts w:ascii="Trebuchet MS" w:hAnsi="Trebuchet MS"/>
          <w:sz w:val="24"/>
          <w:szCs w:val="24"/>
        </w:rPr>
        <w:t>î</w:t>
      </w:r>
      <w:r w:rsidR="008B55F8" w:rsidRPr="004B4760">
        <w:rPr>
          <w:rFonts w:ascii="Trebuchet MS" w:hAnsi="Trebuchet MS"/>
          <w:sz w:val="24"/>
          <w:szCs w:val="24"/>
        </w:rPr>
        <w:t>ntr-un format deschis</w:t>
      </w:r>
    </w:p>
    <w:p w14:paraId="35591681" w14:textId="77777777" w:rsidR="00274CB3" w:rsidRPr="004B4760" w:rsidRDefault="00274CB3" w:rsidP="00A325E1">
      <w:p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</w:p>
    <w:p w14:paraId="35C12D14" w14:textId="77777777" w:rsidR="00274CB3" w:rsidRPr="004B4760" w:rsidRDefault="00274CB3" w:rsidP="00A325E1">
      <w:pPr>
        <w:pStyle w:val="ListParagraph"/>
        <w:numPr>
          <w:ilvl w:val="0"/>
          <w:numId w:val="13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>Care sunt măsurile interne pe care intenționați să le aplicați pentru publicarea unui număr cât mai mare de seturi de date în format deschis?</w:t>
      </w:r>
    </w:p>
    <w:p w14:paraId="4EEB266A" w14:textId="77777777" w:rsidR="00274CB3" w:rsidRPr="004B4760" w:rsidRDefault="00274CB3" w:rsidP="00A325E1">
      <w:p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</w:p>
    <w:p w14:paraId="423E31F1" w14:textId="03ECA5D1" w:rsidR="009D6041" w:rsidRPr="00E54F1E" w:rsidRDefault="00DE30BD" w:rsidP="00E54F1E">
      <w:pPr>
        <w:pStyle w:val="ListParagraph"/>
        <w:numPr>
          <w:ilvl w:val="0"/>
          <w:numId w:val="20"/>
        </w:numPr>
        <w:tabs>
          <w:tab w:val="left" w:pos="9075"/>
        </w:tabs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>Nu</w:t>
      </w:r>
      <w:r w:rsidR="005A264D" w:rsidRPr="004B4760">
        <w:rPr>
          <w:rFonts w:ascii="Trebuchet MS" w:hAnsi="Trebuchet MS"/>
          <w:sz w:val="24"/>
          <w:szCs w:val="24"/>
        </w:rPr>
        <w:t xml:space="preserve"> </w:t>
      </w:r>
      <w:r w:rsidRPr="004B4760">
        <w:rPr>
          <w:rFonts w:ascii="Trebuchet MS" w:hAnsi="Trebuchet MS"/>
          <w:sz w:val="24"/>
          <w:szCs w:val="24"/>
        </w:rPr>
        <w:t>este cazul</w:t>
      </w:r>
    </w:p>
    <w:p w14:paraId="068C4EC0" w14:textId="07CE8565" w:rsidR="00FE2D55" w:rsidRPr="00203B62" w:rsidRDefault="000D7F35" w:rsidP="00203B62">
      <w:pPr>
        <w:pStyle w:val="ListParagraph"/>
        <w:numPr>
          <w:ilvl w:val="0"/>
          <w:numId w:val="11"/>
        </w:numPr>
        <w:tabs>
          <w:tab w:val="left" w:pos="9075"/>
        </w:tabs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>Informații furnizate la cerere</w:t>
      </w:r>
    </w:p>
    <w:p w14:paraId="4FB5D79E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8"/>
        <w:gridCol w:w="2564"/>
        <w:gridCol w:w="2564"/>
        <w:gridCol w:w="1709"/>
        <w:gridCol w:w="1710"/>
        <w:gridCol w:w="1620"/>
      </w:tblGrid>
      <w:tr w:rsidR="009D6041" w:rsidRPr="004B4760" w14:paraId="34C10C61" w14:textId="77777777" w:rsidTr="000111AA">
        <w:trPr>
          <w:trHeight w:val="135"/>
        </w:trPr>
        <w:tc>
          <w:tcPr>
            <w:tcW w:w="5128" w:type="dxa"/>
            <w:vMerge w:val="restart"/>
          </w:tcPr>
          <w:p w14:paraId="0E1DA743" w14:textId="77777777" w:rsidR="009D6041" w:rsidRPr="004B4760" w:rsidRDefault="009D6041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1. Numărul total de solicitări de informații de interes public</w:t>
            </w:r>
          </w:p>
        </w:tc>
        <w:tc>
          <w:tcPr>
            <w:tcW w:w="5128" w:type="dxa"/>
            <w:gridSpan w:val="2"/>
          </w:tcPr>
          <w:p w14:paraId="22A6672B" w14:textId="77777777" w:rsidR="009D6041" w:rsidRPr="004B4760" w:rsidRDefault="000111AA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În funcție de solicitant</w:t>
            </w:r>
          </w:p>
        </w:tc>
        <w:tc>
          <w:tcPr>
            <w:tcW w:w="5039" w:type="dxa"/>
            <w:gridSpan w:val="3"/>
          </w:tcPr>
          <w:p w14:paraId="64D0AE71" w14:textId="77777777" w:rsidR="009D6041" w:rsidRPr="004B4760" w:rsidRDefault="000111AA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După modalitatea de adresare</w:t>
            </w:r>
          </w:p>
        </w:tc>
      </w:tr>
      <w:tr w:rsidR="009D6041" w:rsidRPr="004B4760" w14:paraId="0013DFA4" w14:textId="77777777" w:rsidTr="000111AA">
        <w:trPr>
          <w:trHeight w:val="135"/>
        </w:trPr>
        <w:tc>
          <w:tcPr>
            <w:tcW w:w="5128" w:type="dxa"/>
            <w:vMerge/>
          </w:tcPr>
          <w:p w14:paraId="6D04AB38" w14:textId="77777777" w:rsidR="009D6041" w:rsidRPr="004B4760" w:rsidRDefault="009D6041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64" w:type="dxa"/>
          </w:tcPr>
          <w:p w14:paraId="67297635" w14:textId="77777777" w:rsidR="009D6041" w:rsidRPr="004B4760" w:rsidRDefault="000111AA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de la persoane fizice</w:t>
            </w:r>
          </w:p>
        </w:tc>
        <w:tc>
          <w:tcPr>
            <w:tcW w:w="2564" w:type="dxa"/>
          </w:tcPr>
          <w:p w14:paraId="3CA8BAA0" w14:textId="77777777" w:rsidR="009D6041" w:rsidRPr="004B4760" w:rsidRDefault="000111AA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de la persoane juridice</w:t>
            </w:r>
          </w:p>
        </w:tc>
        <w:tc>
          <w:tcPr>
            <w:tcW w:w="1709" w:type="dxa"/>
          </w:tcPr>
          <w:p w14:paraId="300C7121" w14:textId="77777777" w:rsidR="009D6041" w:rsidRPr="004B4760" w:rsidRDefault="000111AA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pe suport de hârtie</w:t>
            </w:r>
          </w:p>
        </w:tc>
        <w:tc>
          <w:tcPr>
            <w:tcW w:w="1710" w:type="dxa"/>
          </w:tcPr>
          <w:p w14:paraId="685CD321" w14:textId="77777777" w:rsidR="009D6041" w:rsidRPr="004B4760" w:rsidRDefault="000111AA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pe suport electronic</w:t>
            </w:r>
          </w:p>
        </w:tc>
        <w:tc>
          <w:tcPr>
            <w:tcW w:w="1620" w:type="dxa"/>
          </w:tcPr>
          <w:p w14:paraId="4C1C9884" w14:textId="77777777" w:rsidR="009D6041" w:rsidRPr="004B4760" w:rsidRDefault="000111AA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verbal</w:t>
            </w:r>
          </w:p>
        </w:tc>
      </w:tr>
      <w:tr w:rsidR="009D6041" w:rsidRPr="004B4760" w14:paraId="1A3B9F03" w14:textId="77777777" w:rsidTr="000111AA">
        <w:tc>
          <w:tcPr>
            <w:tcW w:w="5128" w:type="dxa"/>
          </w:tcPr>
          <w:p w14:paraId="15774855" w14:textId="4A52BF77" w:rsidR="009D6041" w:rsidRPr="004B4760" w:rsidRDefault="001661AB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2564" w:type="dxa"/>
          </w:tcPr>
          <w:p w14:paraId="1C1EAFBC" w14:textId="6EB9736E" w:rsidR="009D6041" w:rsidRPr="004B4760" w:rsidRDefault="008A1DB2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2564" w:type="dxa"/>
          </w:tcPr>
          <w:p w14:paraId="60489209" w14:textId="19D0CCB1" w:rsidR="009D6041" w:rsidRPr="004B4760" w:rsidRDefault="008A1DB2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709" w:type="dxa"/>
          </w:tcPr>
          <w:p w14:paraId="5B17499F" w14:textId="1501E741" w:rsidR="009D6041" w:rsidRPr="004B4760" w:rsidRDefault="008A1DB2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27703740" w14:textId="7AD33E17" w:rsidR="009D6041" w:rsidRPr="004B4760" w:rsidRDefault="008A1DB2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1620" w:type="dxa"/>
          </w:tcPr>
          <w:p w14:paraId="1704479A" w14:textId="05115580" w:rsidR="009D6041" w:rsidRPr="004B4760" w:rsidRDefault="008A1DB2" w:rsidP="000111A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</w:tbl>
    <w:p w14:paraId="4CD419D9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  <w:gridCol w:w="1710"/>
      </w:tblGrid>
      <w:tr w:rsidR="00B25DDF" w:rsidRPr="004B4760" w14:paraId="48D42529" w14:textId="77777777" w:rsidTr="00B25DDF">
        <w:tc>
          <w:tcPr>
            <w:tcW w:w="15385" w:type="dxa"/>
            <w:gridSpan w:val="2"/>
          </w:tcPr>
          <w:p w14:paraId="7FF082BA" w14:textId="77777777" w:rsidR="00B25DDF" w:rsidRPr="004B4760" w:rsidRDefault="00B25DDF" w:rsidP="00B25DDF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Departajare pe domenii de interes</w:t>
            </w:r>
          </w:p>
        </w:tc>
      </w:tr>
      <w:tr w:rsidR="00B25DDF" w:rsidRPr="004B4760" w14:paraId="603C752D" w14:textId="77777777" w:rsidTr="00C866E7">
        <w:tc>
          <w:tcPr>
            <w:tcW w:w="13675" w:type="dxa"/>
          </w:tcPr>
          <w:p w14:paraId="0DA27F06" w14:textId="77777777" w:rsidR="00B25DDF" w:rsidRPr="004B4760" w:rsidRDefault="00B25DDF" w:rsidP="00B25DDF">
            <w:pPr>
              <w:pStyle w:val="ListParagraph"/>
              <w:numPr>
                <w:ilvl w:val="0"/>
                <w:numId w:val="23"/>
              </w:numPr>
              <w:tabs>
                <w:tab w:val="left" w:pos="9075"/>
              </w:tabs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Utilizarea banilor publici (contracte, investiții, cheltuieli etc.)</w:t>
            </w:r>
          </w:p>
        </w:tc>
        <w:tc>
          <w:tcPr>
            <w:tcW w:w="1710" w:type="dxa"/>
          </w:tcPr>
          <w:p w14:paraId="2DEFB696" w14:textId="29D77121" w:rsidR="00B25DDF" w:rsidRPr="004B4760" w:rsidRDefault="00723287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3</w:t>
            </w:r>
          </w:p>
        </w:tc>
      </w:tr>
      <w:tr w:rsidR="00B25DDF" w:rsidRPr="004B4760" w14:paraId="2610C6F8" w14:textId="77777777" w:rsidTr="00C866E7">
        <w:tc>
          <w:tcPr>
            <w:tcW w:w="13675" w:type="dxa"/>
          </w:tcPr>
          <w:p w14:paraId="0A6833A4" w14:textId="77777777" w:rsidR="00B25DDF" w:rsidRPr="004B4760" w:rsidRDefault="00C866E7" w:rsidP="00B25DDF">
            <w:pPr>
              <w:pStyle w:val="ListParagraph"/>
              <w:numPr>
                <w:ilvl w:val="0"/>
                <w:numId w:val="23"/>
              </w:numPr>
              <w:tabs>
                <w:tab w:val="left" w:pos="9075"/>
              </w:tabs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Modul de îndeplinire a atribuțiilor instituției publice</w:t>
            </w:r>
          </w:p>
        </w:tc>
        <w:tc>
          <w:tcPr>
            <w:tcW w:w="1710" w:type="dxa"/>
          </w:tcPr>
          <w:p w14:paraId="5A91CA75" w14:textId="681E250E" w:rsidR="00B25DDF" w:rsidRPr="004B4760" w:rsidRDefault="00723287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3</w:t>
            </w:r>
            <w:r w:rsidR="000D4340"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B25DDF" w:rsidRPr="004B4760" w14:paraId="15DCC86B" w14:textId="77777777" w:rsidTr="00C866E7">
        <w:tc>
          <w:tcPr>
            <w:tcW w:w="13675" w:type="dxa"/>
          </w:tcPr>
          <w:p w14:paraId="6CADD11D" w14:textId="77777777" w:rsidR="00B25DDF" w:rsidRPr="004B4760" w:rsidRDefault="00C866E7" w:rsidP="00B25DDF">
            <w:pPr>
              <w:pStyle w:val="ListParagraph"/>
              <w:numPr>
                <w:ilvl w:val="0"/>
                <w:numId w:val="23"/>
              </w:numPr>
              <w:tabs>
                <w:tab w:val="left" w:pos="9075"/>
              </w:tabs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Acte normative, reglementări</w:t>
            </w:r>
          </w:p>
        </w:tc>
        <w:tc>
          <w:tcPr>
            <w:tcW w:w="1710" w:type="dxa"/>
          </w:tcPr>
          <w:p w14:paraId="633C2824" w14:textId="1D69FEF8" w:rsidR="00B25DDF" w:rsidRPr="004B4760" w:rsidRDefault="003B439B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B25DDF" w:rsidRPr="004B4760" w14:paraId="788BFA3E" w14:textId="77777777" w:rsidTr="00C866E7">
        <w:tc>
          <w:tcPr>
            <w:tcW w:w="13675" w:type="dxa"/>
          </w:tcPr>
          <w:p w14:paraId="52017475" w14:textId="77777777" w:rsidR="00B25DDF" w:rsidRPr="004B4760" w:rsidRDefault="00C866E7" w:rsidP="00B25DDF">
            <w:pPr>
              <w:pStyle w:val="ListParagraph"/>
              <w:numPr>
                <w:ilvl w:val="0"/>
                <w:numId w:val="23"/>
              </w:numPr>
              <w:tabs>
                <w:tab w:val="left" w:pos="9075"/>
              </w:tabs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Activitatea liderilor instituției</w:t>
            </w:r>
          </w:p>
        </w:tc>
        <w:tc>
          <w:tcPr>
            <w:tcW w:w="1710" w:type="dxa"/>
          </w:tcPr>
          <w:p w14:paraId="1CDD8034" w14:textId="066742E5" w:rsidR="00B25DDF" w:rsidRPr="004B4760" w:rsidRDefault="003B439B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B25DDF" w:rsidRPr="004B4760" w14:paraId="69BA4827" w14:textId="77777777" w:rsidTr="00C866E7">
        <w:tc>
          <w:tcPr>
            <w:tcW w:w="13675" w:type="dxa"/>
          </w:tcPr>
          <w:p w14:paraId="2D0C14EF" w14:textId="77777777" w:rsidR="00B25DDF" w:rsidRPr="004B4760" w:rsidRDefault="00C866E7" w:rsidP="00B25DDF">
            <w:pPr>
              <w:pStyle w:val="ListParagraph"/>
              <w:numPr>
                <w:ilvl w:val="0"/>
                <w:numId w:val="23"/>
              </w:numPr>
              <w:tabs>
                <w:tab w:val="left" w:pos="9075"/>
              </w:tabs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Informații privind modul de aplicare a Legii nr. 544/2001, cu modificările și completările ulterioare</w:t>
            </w:r>
          </w:p>
        </w:tc>
        <w:tc>
          <w:tcPr>
            <w:tcW w:w="1710" w:type="dxa"/>
          </w:tcPr>
          <w:p w14:paraId="438BEAC4" w14:textId="427DF3A7" w:rsidR="00B25DDF" w:rsidRPr="004B4760" w:rsidRDefault="003B439B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B25DDF" w:rsidRPr="004B4760" w14:paraId="542CCE4C" w14:textId="77777777" w:rsidTr="00C866E7">
        <w:tc>
          <w:tcPr>
            <w:tcW w:w="13675" w:type="dxa"/>
          </w:tcPr>
          <w:p w14:paraId="2A6EF00A" w14:textId="66A791C6" w:rsidR="00B25DDF" w:rsidRPr="004B4760" w:rsidRDefault="00C21113" w:rsidP="00B25DDF">
            <w:pPr>
              <w:pStyle w:val="ListParagraph"/>
              <w:numPr>
                <w:ilvl w:val="0"/>
                <w:numId w:val="23"/>
              </w:numPr>
              <w:tabs>
                <w:tab w:val="left" w:pos="9075"/>
              </w:tabs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Altele, cu menționarea acestora</w:t>
            </w:r>
            <w:r w:rsidRPr="004B4760">
              <w:rPr>
                <w:rFonts w:ascii="Trebuchet MS" w:hAnsi="Trebuchet MS"/>
                <w:sz w:val="24"/>
                <w:szCs w:val="24"/>
                <w:lang w:val="en-US"/>
              </w:rPr>
              <w:t>:</w:t>
            </w:r>
            <w:r w:rsidR="000D4340" w:rsidRPr="004B4760">
              <w:rPr>
                <w:rFonts w:ascii="Trebuchet MS" w:hAnsi="Trebuchet MS"/>
                <w:sz w:val="24"/>
                <w:szCs w:val="24"/>
                <w:lang w:val="en-US"/>
              </w:rPr>
              <w:t xml:space="preserve"> exceptat</w:t>
            </w:r>
            <w:r w:rsidR="000D4340" w:rsidRPr="004B4760">
              <w:rPr>
                <w:rFonts w:ascii="Trebuchet MS" w:hAnsi="Trebuchet MS"/>
                <w:sz w:val="24"/>
                <w:szCs w:val="24"/>
              </w:rPr>
              <w:t>ă</w:t>
            </w:r>
            <w:r w:rsidR="000D4340" w:rsidRPr="004B4760">
              <w:rPr>
                <w:rFonts w:ascii="Trebuchet MS" w:hAnsi="Trebuchet MS"/>
                <w:sz w:val="24"/>
                <w:szCs w:val="24"/>
                <w:lang w:val="en-US"/>
              </w:rPr>
              <w:t>, conform legii</w:t>
            </w:r>
          </w:p>
        </w:tc>
        <w:tc>
          <w:tcPr>
            <w:tcW w:w="1710" w:type="dxa"/>
          </w:tcPr>
          <w:p w14:paraId="7CFB6A60" w14:textId="4518BAAA" w:rsidR="00B25DDF" w:rsidRPr="004B4760" w:rsidRDefault="000D4340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</w:tbl>
    <w:p w14:paraId="38A47DE8" w14:textId="77777777" w:rsidR="00723287" w:rsidRPr="004B4760" w:rsidRDefault="00723287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15518" w:type="dxa"/>
        <w:tblLayout w:type="fixed"/>
        <w:tblLook w:val="04A0" w:firstRow="1" w:lastRow="0" w:firstColumn="1" w:lastColumn="0" w:noHBand="0" w:noVBand="1"/>
      </w:tblPr>
      <w:tblGrid>
        <w:gridCol w:w="1175"/>
        <w:gridCol w:w="1180"/>
        <w:gridCol w:w="1089"/>
        <w:gridCol w:w="998"/>
        <w:gridCol w:w="1000"/>
        <w:gridCol w:w="817"/>
        <w:gridCol w:w="817"/>
        <w:gridCol w:w="998"/>
        <w:gridCol w:w="1271"/>
        <w:gridCol w:w="1271"/>
        <w:gridCol w:w="1089"/>
        <w:gridCol w:w="1180"/>
        <w:gridCol w:w="1543"/>
        <w:gridCol w:w="1090"/>
      </w:tblGrid>
      <w:tr w:rsidR="00C626CA" w:rsidRPr="004B4760" w14:paraId="4A94EF65" w14:textId="77777777" w:rsidTr="0025671E">
        <w:trPr>
          <w:trHeight w:val="271"/>
        </w:trPr>
        <w:tc>
          <w:tcPr>
            <w:tcW w:w="1175" w:type="dxa"/>
            <w:vMerge w:val="restart"/>
            <w:textDirection w:val="btLr"/>
            <w:vAlign w:val="center"/>
          </w:tcPr>
          <w:p w14:paraId="55C6A221" w14:textId="11832861" w:rsidR="00C626CA" w:rsidRPr="0025671E" w:rsidRDefault="0025671E" w:rsidP="0025671E">
            <w:pPr>
              <w:pStyle w:val="ListParagraph"/>
              <w:numPr>
                <w:ilvl w:val="0"/>
                <w:numId w:val="31"/>
              </w:numPr>
              <w:tabs>
                <w:tab w:val="left" w:pos="9075"/>
              </w:tabs>
              <w:ind w:right="113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Număr total de solicitări soluționate favorabil</w:t>
            </w:r>
          </w:p>
        </w:tc>
        <w:tc>
          <w:tcPr>
            <w:tcW w:w="4267" w:type="dxa"/>
            <w:gridSpan w:val="4"/>
            <w:vAlign w:val="center"/>
          </w:tcPr>
          <w:p w14:paraId="40469C76" w14:textId="77777777" w:rsidR="00C626CA" w:rsidRPr="004B4760" w:rsidRDefault="00C626CA" w:rsidP="00CF44BA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Termen de răspuns</w:t>
            </w:r>
          </w:p>
        </w:tc>
        <w:tc>
          <w:tcPr>
            <w:tcW w:w="2632" w:type="dxa"/>
            <w:gridSpan w:val="3"/>
            <w:vAlign w:val="center"/>
          </w:tcPr>
          <w:p w14:paraId="6FED37DA" w14:textId="77777777" w:rsidR="00C626CA" w:rsidRPr="004B4760" w:rsidRDefault="00C26854" w:rsidP="00C26854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Modul de comunicare</w:t>
            </w:r>
          </w:p>
        </w:tc>
        <w:tc>
          <w:tcPr>
            <w:tcW w:w="7444" w:type="dxa"/>
            <w:gridSpan w:val="6"/>
            <w:vAlign w:val="center"/>
          </w:tcPr>
          <w:p w14:paraId="7A848FFE" w14:textId="77777777" w:rsidR="00C626CA" w:rsidRPr="004B4760" w:rsidRDefault="00C26854" w:rsidP="00C26854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După modalitatea de adresare</w:t>
            </w:r>
          </w:p>
        </w:tc>
      </w:tr>
      <w:tr w:rsidR="004A6607" w:rsidRPr="004B4760" w14:paraId="7EDAB66E" w14:textId="77777777" w:rsidTr="00723287">
        <w:trPr>
          <w:cantSplit/>
          <w:trHeight w:val="4028"/>
        </w:trPr>
        <w:tc>
          <w:tcPr>
            <w:tcW w:w="1175" w:type="dxa"/>
            <w:vMerge/>
            <w:textDirection w:val="btLr"/>
            <w:vAlign w:val="center"/>
          </w:tcPr>
          <w:p w14:paraId="4EB0D3BA" w14:textId="77777777" w:rsidR="003C50E9" w:rsidRPr="004B4760" w:rsidRDefault="003C50E9" w:rsidP="009E5D43">
            <w:pPr>
              <w:pStyle w:val="ListParagraph"/>
              <w:numPr>
                <w:ilvl w:val="0"/>
                <w:numId w:val="24"/>
              </w:numPr>
              <w:tabs>
                <w:tab w:val="left" w:pos="9075"/>
              </w:tabs>
              <w:ind w:right="113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0" w:type="dxa"/>
            <w:textDirection w:val="btLr"/>
            <w:vAlign w:val="center"/>
          </w:tcPr>
          <w:p w14:paraId="70B75ED5" w14:textId="0ABE677D" w:rsidR="003C50E9" w:rsidRPr="004B4760" w:rsidRDefault="00D95619" w:rsidP="009D4DE0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R</w:t>
            </w:r>
            <w:r w:rsidR="00A6511D" w:rsidRPr="004B4760">
              <w:rPr>
                <w:rFonts w:ascii="Trebuchet MS" w:hAnsi="Trebuchet MS"/>
                <w:sz w:val="24"/>
                <w:szCs w:val="24"/>
              </w:rPr>
              <w:t>e</w:t>
            </w:r>
            <w:r w:rsidRPr="004B4760">
              <w:rPr>
                <w:rFonts w:ascii="Trebuchet MS" w:hAnsi="Trebuchet MS"/>
                <w:sz w:val="24"/>
                <w:szCs w:val="24"/>
              </w:rPr>
              <w:t>direcționate către alte instituții în termen de 5 zile</w:t>
            </w:r>
          </w:p>
        </w:tc>
        <w:tc>
          <w:tcPr>
            <w:tcW w:w="1089" w:type="dxa"/>
            <w:textDirection w:val="btLr"/>
            <w:vAlign w:val="center"/>
          </w:tcPr>
          <w:p w14:paraId="45BE1088" w14:textId="77777777" w:rsidR="003C50E9" w:rsidRPr="004B4760" w:rsidRDefault="005C2748" w:rsidP="009D4DE0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Soluționate favorabil în</w:t>
            </w:r>
            <w:r w:rsidR="00231DA7" w:rsidRPr="004B4760">
              <w:rPr>
                <w:rFonts w:ascii="Trebuchet MS" w:hAnsi="Trebuchet MS"/>
                <w:sz w:val="24"/>
                <w:szCs w:val="24"/>
              </w:rPr>
              <w:t xml:space="preserve"> termen de 10 zile</w:t>
            </w:r>
          </w:p>
        </w:tc>
        <w:tc>
          <w:tcPr>
            <w:tcW w:w="998" w:type="dxa"/>
            <w:textDirection w:val="btLr"/>
            <w:vAlign w:val="center"/>
          </w:tcPr>
          <w:p w14:paraId="278D14B0" w14:textId="77777777" w:rsidR="003C50E9" w:rsidRPr="004B4760" w:rsidRDefault="0057177A" w:rsidP="009D4DE0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Soluționate favorabil în termen de 30 de zile</w:t>
            </w:r>
          </w:p>
        </w:tc>
        <w:tc>
          <w:tcPr>
            <w:tcW w:w="998" w:type="dxa"/>
            <w:textDirection w:val="btLr"/>
            <w:vAlign w:val="center"/>
          </w:tcPr>
          <w:p w14:paraId="6A5F7143" w14:textId="77777777" w:rsidR="003C50E9" w:rsidRPr="004B4760" w:rsidRDefault="001A47AA" w:rsidP="009D4DE0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Solicitări pentru care termenul a fost depășit</w:t>
            </w:r>
          </w:p>
        </w:tc>
        <w:tc>
          <w:tcPr>
            <w:tcW w:w="817" w:type="dxa"/>
            <w:textDirection w:val="btLr"/>
            <w:vAlign w:val="center"/>
          </w:tcPr>
          <w:p w14:paraId="6A89028F" w14:textId="77777777" w:rsidR="003C50E9" w:rsidRPr="004B4760" w:rsidRDefault="001A47AA" w:rsidP="009D4DE0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Comunicare electronică</w:t>
            </w:r>
          </w:p>
        </w:tc>
        <w:tc>
          <w:tcPr>
            <w:tcW w:w="817" w:type="dxa"/>
            <w:textDirection w:val="btLr"/>
            <w:vAlign w:val="center"/>
          </w:tcPr>
          <w:p w14:paraId="25342562" w14:textId="77777777" w:rsidR="003C50E9" w:rsidRPr="004B4760" w:rsidRDefault="001A47AA" w:rsidP="009D4DE0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Comunicare în format hârtie</w:t>
            </w:r>
          </w:p>
        </w:tc>
        <w:tc>
          <w:tcPr>
            <w:tcW w:w="998" w:type="dxa"/>
            <w:textDirection w:val="btLr"/>
            <w:vAlign w:val="center"/>
          </w:tcPr>
          <w:p w14:paraId="5C8AD6A0" w14:textId="77777777" w:rsidR="003C50E9" w:rsidRPr="004B4760" w:rsidRDefault="00BC2A4A" w:rsidP="009D4DE0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Comunicare verbală</w:t>
            </w:r>
          </w:p>
        </w:tc>
        <w:tc>
          <w:tcPr>
            <w:tcW w:w="1271" w:type="dxa"/>
            <w:textDirection w:val="btLr"/>
            <w:vAlign w:val="center"/>
          </w:tcPr>
          <w:p w14:paraId="5558908A" w14:textId="77777777" w:rsidR="003C50E9" w:rsidRPr="004B4760" w:rsidRDefault="00C075F2" w:rsidP="009D4DE0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Utilizarea banilor publici (contracte, investiții,</w:t>
            </w:r>
            <w:r w:rsidR="00B17D51" w:rsidRPr="004B4760">
              <w:rPr>
                <w:rFonts w:ascii="Trebuchet MS" w:hAnsi="Trebuchet MS"/>
                <w:sz w:val="24"/>
                <w:szCs w:val="24"/>
              </w:rPr>
              <w:t xml:space="preserve"> cheltuieli etc.)</w:t>
            </w:r>
          </w:p>
        </w:tc>
        <w:tc>
          <w:tcPr>
            <w:tcW w:w="1271" w:type="dxa"/>
            <w:textDirection w:val="btLr"/>
            <w:vAlign w:val="center"/>
          </w:tcPr>
          <w:p w14:paraId="41ADE4DC" w14:textId="77777777" w:rsidR="003C50E9" w:rsidRPr="004B4760" w:rsidRDefault="00B17D51" w:rsidP="009D4DE0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 xml:space="preserve">Modul de îndeplinire a atribuțiilor </w:t>
            </w:r>
            <w:r w:rsidR="00E978B5" w:rsidRPr="004B4760">
              <w:rPr>
                <w:rFonts w:ascii="Trebuchet MS" w:hAnsi="Trebuchet MS"/>
                <w:sz w:val="24"/>
                <w:szCs w:val="24"/>
              </w:rPr>
              <w:t>i</w:t>
            </w:r>
            <w:r w:rsidRPr="004B4760">
              <w:rPr>
                <w:rFonts w:ascii="Trebuchet MS" w:hAnsi="Trebuchet MS"/>
                <w:sz w:val="24"/>
                <w:szCs w:val="24"/>
              </w:rPr>
              <w:t>nstituției publice</w:t>
            </w:r>
          </w:p>
        </w:tc>
        <w:tc>
          <w:tcPr>
            <w:tcW w:w="1089" w:type="dxa"/>
            <w:textDirection w:val="btLr"/>
            <w:vAlign w:val="center"/>
          </w:tcPr>
          <w:p w14:paraId="4731A6E2" w14:textId="77777777" w:rsidR="003C50E9" w:rsidRPr="004B4760" w:rsidRDefault="00B17D51" w:rsidP="009D4DE0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Acte normative, reglementări</w:t>
            </w:r>
          </w:p>
        </w:tc>
        <w:tc>
          <w:tcPr>
            <w:tcW w:w="1180" w:type="dxa"/>
            <w:textDirection w:val="btLr"/>
            <w:vAlign w:val="center"/>
          </w:tcPr>
          <w:p w14:paraId="56DC1992" w14:textId="77777777" w:rsidR="003C50E9" w:rsidRPr="004B4760" w:rsidRDefault="00B17D51" w:rsidP="009D4DE0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Activitatea liderilor instituției</w:t>
            </w:r>
          </w:p>
        </w:tc>
        <w:tc>
          <w:tcPr>
            <w:tcW w:w="1543" w:type="dxa"/>
            <w:textDirection w:val="btLr"/>
            <w:vAlign w:val="center"/>
          </w:tcPr>
          <w:p w14:paraId="54CDDE57" w14:textId="77777777" w:rsidR="003C50E9" w:rsidRPr="004B4760" w:rsidRDefault="004A6607" w:rsidP="009D4DE0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Informații privind modul de aplicare a Legii nr. 544/2001, cu modificările și completările ulterioare</w:t>
            </w:r>
          </w:p>
        </w:tc>
        <w:tc>
          <w:tcPr>
            <w:tcW w:w="1089" w:type="dxa"/>
            <w:textDirection w:val="btLr"/>
            <w:vAlign w:val="center"/>
          </w:tcPr>
          <w:p w14:paraId="78D78372" w14:textId="6306F85A" w:rsidR="003C50E9" w:rsidRPr="004B4760" w:rsidRDefault="004A6607" w:rsidP="009D4DE0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Altele</w:t>
            </w:r>
            <w:r w:rsidR="00094387">
              <w:rPr>
                <w:rFonts w:ascii="Trebuchet MS" w:hAnsi="Trebuchet MS"/>
                <w:sz w:val="24"/>
                <w:szCs w:val="24"/>
                <w:lang w:val="en-US"/>
              </w:rPr>
              <w:t>:</w:t>
            </w:r>
            <w:r w:rsidRPr="004B4760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D46871" w:rsidRPr="00D46871">
              <w:rPr>
                <w:rFonts w:ascii="Trebuchet MS" w:hAnsi="Trebuchet MS"/>
                <w:sz w:val="24"/>
                <w:szCs w:val="24"/>
              </w:rPr>
              <w:t>exceptată, conform legii</w:t>
            </w:r>
          </w:p>
        </w:tc>
      </w:tr>
      <w:tr w:rsidR="004A6607" w:rsidRPr="004B4760" w14:paraId="63842E6A" w14:textId="77777777" w:rsidTr="003B439B">
        <w:trPr>
          <w:cantSplit/>
          <w:trHeight w:val="333"/>
        </w:trPr>
        <w:tc>
          <w:tcPr>
            <w:tcW w:w="1175" w:type="dxa"/>
            <w:textDirection w:val="btLr"/>
            <w:vAlign w:val="center"/>
          </w:tcPr>
          <w:p w14:paraId="27958A48" w14:textId="77777777" w:rsidR="003C50E9" w:rsidRPr="004B4760" w:rsidRDefault="003C50E9" w:rsidP="003C50E9">
            <w:pPr>
              <w:tabs>
                <w:tab w:val="left" w:pos="9075"/>
              </w:tabs>
              <w:ind w:left="113" w:right="113" w:firstLine="0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EE6AA6C" w14:textId="15EBF236" w:rsidR="003C50E9" w:rsidRPr="004B4760" w:rsidRDefault="003B439B" w:rsidP="003B439B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center"/>
          </w:tcPr>
          <w:p w14:paraId="6224C8E6" w14:textId="4BD05AE1" w:rsidR="003C50E9" w:rsidRPr="004B4760" w:rsidRDefault="003B439B" w:rsidP="003B439B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3</w:t>
            </w:r>
            <w:r w:rsidR="00D46871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998" w:type="dxa"/>
            <w:vAlign w:val="center"/>
          </w:tcPr>
          <w:p w14:paraId="383C0D53" w14:textId="79866B68" w:rsidR="003C50E9" w:rsidRPr="004B4760" w:rsidRDefault="003B439B" w:rsidP="003B439B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998" w:type="dxa"/>
            <w:vAlign w:val="center"/>
          </w:tcPr>
          <w:p w14:paraId="72D806F6" w14:textId="34D379B4" w:rsidR="003C50E9" w:rsidRPr="004B4760" w:rsidRDefault="003B439B" w:rsidP="003B439B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center"/>
          </w:tcPr>
          <w:p w14:paraId="648FF517" w14:textId="63153C84" w:rsidR="003C50E9" w:rsidRPr="004B4760" w:rsidRDefault="003B439B" w:rsidP="003B439B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3</w:t>
            </w:r>
            <w:r w:rsidR="00D46871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817" w:type="dxa"/>
            <w:vAlign w:val="center"/>
          </w:tcPr>
          <w:p w14:paraId="01BA5896" w14:textId="3DFBE742" w:rsidR="003C50E9" w:rsidRPr="004B4760" w:rsidRDefault="003B439B" w:rsidP="003B439B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998" w:type="dxa"/>
            <w:vAlign w:val="center"/>
          </w:tcPr>
          <w:p w14:paraId="64E5352D" w14:textId="03E3B64F" w:rsidR="003C50E9" w:rsidRPr="004B4760" w:rsidRDefault="003B439B" w:rsidP="003B439B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center"/>
          </w:tcPr>
          <w:p w14:paraId="4835F284" w14:textId="51D59451" w:rsidR="003C50E9" w:rsidRPr="004B4760" w:rsidRDefault="003B439B" w:rsidP="003B439B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center"/>
          </w:tcPr>
          <w:p w14:paraId="58A58366" w14:textId="68ABEC6A" w:rsidR="003C50E9" w:rsidRPr="004B4760" w:rsidRDefault="00D46871" w:rsidP="003B439B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30</w:t>
            </w:r>
          </w:p>
        </w:tc>
        <w:tc>
          <w:tcPr>
            <w:tcW w:w="1089" w:type="dxa"/>
            <w:vAlign w:val="center"/>
          </w:tcPr>
          <w:p w14:paraId="60AECAE7" w14:textId="076E342F" w:rsidR="003C50E9" w:rsidRPr="004B4760" w:rsidRDefault="003B439B" w:rsidP="003B439B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vAlign w:val="center"/>
          </w:tcPr>
          <w:p w14:paraId="2CAADA82" w14:textId="29D4A6BF" w:rsidR="003C50E9" w:rsidRPr="004B4760" w:rsidRDefault="003B439B" w:rsidP="003B439B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543" w:type="dxa"/>
            <w:vAlign w:val="center"/>
          </w:tcPr>
          <w:p w14:paraId="318D77DB" w14:textId="5E0DC5A7" w:rsidR="003C50E9" w:rsidRPr="004B4760" w:rsidRDefault="003B439B" w:rsidP="003B439B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center"/>
          </w:tcPr>
          <w:p w14:paraId="1B3BE31A" w14:textId="3D57CF9E" w:rsidR="003C50E9" w:rsidRPr="004B4760" w:rsidRDefault="00094387" w:rsidP="003B439B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</w:tbl>
    <w:p w14:paraId="474CA2AC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p w14:paraId="62096DBC" w14:textId="77777777" w:rsidR="00FE2D55" w:rsidRPr="004B4760" w:rsidRDefault="0059299B" w:rsidP="007A56E6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lastRenderedPageBreak/>
        <w:t xml:space="preserve">            3. </w:t>
      </w:r>
      <w:r w:rsidR="006511B3" w:rsidRPr="004B4760">
        <w:rPr>
          <w:rFonts w:ascii="Trebuchet MS" w:hAnsi="Trebuchet MS"/>
          <w:sz w:val="24"/>
          <w:szCs w:val="24"/>
        </w:rPr>
        <w:t>Men</w:t>
      </w:r>
      <w:r w:rsidR="00203908" w:rsidRPr="004B4760">
        <w:rPr>
          <w:rFonts w:ascii="Trebuchet MS" w:hAnsi="Trebuchet MS"/>
          <w:sz w:val="24"/>
          <w:szCs w:val="24"/>
        </w:rPr>
        <w:t>ț</w:t>
      </w:r>
      <w:r w:rsidR="006511B3" w:rsidRPr="004B4760">
        <w:rPr>
          <w:rFonts w:ascii="Trebuchet MS" w:hAnsi="Trebuchet MS"/>
          <w:sz w:val="24"/>
          <w:szCs w:val="24"/>
        </w:rPr>
        <w:t>iona</w:t>
      </w:r>
      <w:r w:rsidR="00203908" w:rsidRPr="004B4760">
        <w:rPr>
          <w:rFonts w:ascii="Trebuchet MS" w:hAnsi="Trebuchet MS"/>
          <w:sz w:val="24"/>
          <w:szCs w:val="24"/>
        </w:rPr>
        <w:t>ț</w:t>
      </w:r>
      <w:r w:rsidR="006511B3" w:rsidRPr="004B4760">
        <w:rPr>
          <w:rFonts w:ascii="Trebuchet MS" w:hAnsi="Trebuchet MS"/>
          <w:sz w:val="24"/>
          <w:szCs w:val="24"/>
        </w:rPr>
        <w:t>i principalele cauze pentru care anumite răspunsuri nu au fost transmise în termenul legal</w:t>
      </w:r>
      <w:r w:rsidR="006511B3" w:rsidRPr="004B4760">
        <w:rPr>
          <w:rFonts w:ascii="Trebuchet MS" w:hAnsi="Trebuchet MS"/>
          <w:sz w:val="24"/>
          <w:szCs w:val="24"/>
          <w:lang w:val="en-US"/>
        </w:rPr>
        <w:t>:</w:t>
      </w:r>
    </w:p>
    <w:p w14:paraId="1EC3A98E" w14:textId="77777777" w:rsidR="006511B3" w:rsidRPr="004B4760" w:rsidRDefault="006511B3" w:rsidP="007A56E6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</w:rPr>
      </w:pPr>
    </w:p>
    <w:p w14:paraId="534C6169" w14:textId="23546BA6" w:rsidR="006511B3" w:rsidRPr="004B4760" w:rsidRDefault="00F76DC6" w:rsidP="007A56E6">
      <w:pPr>
        <w:pStyle w:val="ListParagraph"/>
        <w:numPr>
          <w:ilvl w:val="1"/>
          <w:numId w:val="5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>Nu este cazul</w:t>
      </w:r>
    </w:p>
    <w:p w14:paraId="71155263" w14:textId="77777777" w:rsidR="00F76DC6" w:rsidRPr="004B4760" w:rsidRDefault="00F76DC6" w:rsidP="00F76DC6">
      <w:pPr>
        <w:pStyle w:val="ListParagraph"/>
        <w:tabs>
          <w:tab w:val="left" w:pos="9075"/>
        </w:tabs>
        <w:ind w:left="1800" w:firstLine="0"/>
        <w:jc w:val="both"/>
        <w:rPr>
          <w:rFonts w:ascii="Trebuchet MS" w:hAnsi="Trebuchet MS"/>
          <w:sz w:val="24"/>
          <w:szCs w:val="24"/>
        </w:rPr>
      </w:pPr>
    </w:p>
    <w:p w14:paraId="5DA45067" w14:textId="77777777" w:rsidR="006511B3" w:rsidRPr="004B4760" w:rsidRDefault="007D2542" w:rsidP="007A56E6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 xml:space="preserve"> </w:t>
      </w:r>
      <w:r w:rsidR="00346647" w:rsidRPr="004B4760">
        <w:rPr>
          <w:rFonts w:ascii="Trebuchet MS" w:hAnsi="Trebuchet MS"/>
          <w:sz w:val="24"/>
          <w:szCs w:val="24"/>
        </w:rPr>
        <w:t xml:space="preserve">          </w:t>
      </w:r>
      <w:r w:rsidRPr="004B4760">
        <w:rPr>
          <w:rFonts w:ascii="Trebuchet MS" w:hAnsi="Trebuchet MS"/>
          <w:sz w:val="24"/>
          <w:szCs w:val="24"/>
        </w:rPr>
        <w:t xml:space="preserve"> </w:t>
      </w:r>
      <w:r w:rsidR="006511B3" w:rsidRPr="004B4760">
        <w:rPr>
          <w:rFonts w:ascii="Trebuchet MS" w:hAnsi="Trebuchet MS"/>
          <w:sz w:val="24"/>
          <w:szCs w:val="24"/>
        </w:rPr>
        <w:t xml:space="preserve">4. </w:t>
      </w:r>
      <w:r w:rsidRPr="004B4760">
        <w:rPr>
          <w:rFonts w:ascii="Trebuchet MS" w:hAnsi="Trebuchet MS"/>
          <w:sz w:val="24"/>
          <w:szCs w:val="24"/>
        </w:rPr>
        <w:t xml:space="preserve"> </w:t>
      </w:r>
      <w:r w:rsidR="006511B3" w:rsidRPr="004B4760">
        <w:rPr>
          <w:rFonts w:ascii="Trebuchet MS" w:hAnsi="Trebuchet MS"/>
          <w:sz w:val="24"/>
          <w:szCs w:val="24"/>
        </w:rPr>
        <w:t>Ce măsuri au fost luate pentru ca această problemă să fie rezolvată?</w:t>
      </w:r>
    </w:p>
    <w:p w14:paraId="03AD5823" w14:textId="77777777" w:rsidR="006511B3" w:rsidRPr="004B4760" w:rsidRDefault="006511B3" w:rsidP="007A56E6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</w:rPr>
      </w:pPr>
    </w:p>
    <w:p w14:paraId="1FF32756" w14:textId="49566B96" w:rsidR="007277A9" w:rsidRPr="004B4760" w:rsidRDefault="007D2542" w:rsidP="00F76DC6">
      <w:p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 xml:space="preserve">         </w:t>
      </w:r>
      <w:r w:rsidR="00064268" w:rsidRPr="004B4760">
        <w:rPr>
          <w:rFonts w:ascii="Trebuchet MS" w:hAnsi="Trebuchet MS"/>
          <w:sz w:val="24"/>
          <w:szCs w:val="24"/>
        </w:rPr>
        <w:t xml:space="preserve"> </w:t>
      </w:r>
      <w:r w:rsidRPr="004B4760">
        <w:rPr>
          <w:rFonts w:ascii="Trebuchet MS" w:hAnsi="Trebuchet MS"/>
          <w:sz w:val="24"/>
          <w:szCs w:val="24"/>
        </w:rPr>
        <w:t>4.1</w:t>
      </w:r>
      <w:r w:rsidR="00F76DC6" w:rsidRPr="004B4760">
        <w:rPr>
          <w:rFonts w:ascii="Trebuchet MS" w:hAnsi="Trebuchet MS"/>
          <w:sz w:val="24"/>
          <w:szCs w:val="24"/>
        </w:rPr>
        <w:t>.   Nu este cazul</w:t>
      </w:r>
      <w:r w:rsidR="007277A9" w:rsidRPr="004B4760">
        <w:rPr>
          <w:rFonts w:ascii="Trebuchet MS" w:hAnsi="Trebuchet MS"/>
          <w:sz w:val="24"/>
          <w:szCs w:val="24"/>
        </w:rPr>
        <w:tab/>
      </w:r>
    </w:p>
    <w:p w14:paraId="72CB9BD7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p w14:paraId="082689DC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"/>
        <w:gridCol w:w="1409"/>
        <w:gridCol w:w="1416"/>
        <w:gridCol w:w="1440"/>
        <w:gridCol w:w="1713"/>
        <w:gridCol w:w="1552"/>
        <w:gridCol w:w="1607"/>
        <w:gridCol w:w="1668"/>
        <w:gridCol w:w="2058"/>
        <w:gridCol w:w="1373"/>
      </w:tblGrid>
      <w:tr w:rsidR="00DA5572" w:rsidRPr="004B4760" w14:paraId="264279F2" w14:textId="77777777" w:rsidTr="00244275">
        <w:trPr>
          <w:trHeight w:val="540"/>
        </w:trPr>
        <w:tc>
          <w:tcPr>
            <w:tcW w:w="1067" w:type="dxa"/>
            <w:vMerge w:val="restart"/>
          </w:tcPr>
          <w:p w14:paraId="49836F0C" w14:textId="77777777" w:rsidR="00DA5572" w:rsidRPr="004B4760" w:rsidRDefault="00DA5572" w:rsidP="00DC6894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5. Număr total de solicitări respinse</w:t>
            </w:r>
          </w:p>
        </w:tc>
        <w:tc>
          <w:tcPr>
            <w:tcW w:w="4197" w:type="dxa"/>
            <w:gridSpan w:val="3"/>
          </w:tcPr>
          <w:p w14:paraId="52480D0E" w14:textId="77777777" w:rsidR="00DA5572" w:rsidRPr="004B4760" w:rsidRDefault="00705721" w:rsidP="00705721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Motivul respingerii</w:t>
            </w:r>
          </w:p>
        </w:tc>
        <w:tc>
          <w:tcPr>
            <w:tcW w:w="10121" w:type="dxa"/>
            <w:gridSpan w:val="6"/>
          </w:tcPr>
          <w:p w14:paraId="3129A8EE" w14:textId="77777777" w:rsidR="00DA5572" w:rsidRPr="004B4760" w:rsidRDefault="00705721" w:rsidP="00705721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Departajate pe domenii de interes</w:t>
            </w:r>
          </w:p>
        </w:tc>
      </w:tr>
      <w:tr w:rsidR="00BB3CEA" w:rsidRPr="004B4760" w14:paraId="2D8DFEC5" w14:textId="77777777" w:rsidTr="00244275">
        <w:trPr>
          <w:trHeight w:val="540"/>
        </w:trPr>
        <w:tc>
          <w:tcPr>
            <w:tcW w:w="1067" w:type="dxa"/>
            <w:vMerge/>
          </w:tcPr>
          <w:p w14:paraId="5F4CF754" w14:textId="77777777" w:rsidR="005401CE" w:rsidRPr="004B4760" w:rsidRDefault="005401CE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29" w:type="dxa"/>
          </w:tcPr>
          <w:p w14:paraId="26B9371F" w14:textId="77777777" w:rsidR="005401CE" w:rsidRPr="004B4760" w:rsidRDefault="003168E7" w:rsidP="003168E7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Exceptate, conform legii</w:t>
            </w:r>
          </w:p>
        </w:tc>
        <w:tc>
          <w:tcPr>
            <w:tcW w:w="1257" w:type="dxa"/>
          </w:tcPr>
          <w:p w14:paraId="2A845F6E" w14:textId="77777777" w:rsidR="005401CE" w:rsidRPr="004B4760" w:rsidRDefault="003168E7" w:rsidP="003168E7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Informații inexistente</w:t>
            </w:r>
          </w:p>
        </w:tc>
        <w:tc>
          <w:tcPr>
            <w:tcW w:w="1511" w:type="dxa"/>
          </w:tcPr>
          <w:p w14:paraId="334DB729" w14:textId="77777777" w:rsidR="005401CE" w:rsidRPr="004B4760" w:rsidRDefault="003168E7" w:rsidP="003168E7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Alte motive (cu precizarea acestora)</w:t>
            </w:r>
          </w:p>
        </w:tc>
        <w:tc>
          <w:tcPr>
            <w:tcW w:w="1941" w:type="dxa"/>
          </w:tcPr>
          <w:p w14:paraId="47785C36" w14:textId="77777777" w:rsidR="005401CE" w:rsidRPr="004B4760" w:rsidRDefault="00DC6894" w:rsidP="00DC6894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Utilizarea banilor publici (contracte, investiții, cheltuieli etc.)</w:t>
            </w:r>
          </w:p>
        </w:tc>
        <w:tc>
          <w:tcPr>
            <w:tcW w:w="1683" w:type="dxa"/>
          </w:tcPr>
          <w:p w14:paraId="6F7665EC" w14:textId="77777777" w:rsidR="005401CE" w:rsidRPr="004B4760" w:rsidRDefault="00A82B23" w:rsidP="00A82B23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Modul de îndeplinire a atribuțiilor instituției publice</w:t>
            </w:r>
          </w:p>
        </w:tc>
        <w:tc>
          <w:tcPr>
            <w:tcW w:w="1373" w:type="dxa"/>
          </w:tcPr>
          <w:p w14:paraId="2C30F490" w14:textId="77777777" w:rsidR="005401CE" w:rsidRPr="004B4760" w:rsidRDefault="00D364D6" w:rsidP="00D364D6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Acte normative, reglementări</w:t>
            </w:r>
          </w:p>
        </w:tc>
        <w:tc>
          <w:tcPr>
            <w:tcW w:w="1884" w:type="dxa"/>
          </w:tcPr>
          <w:p w14:paraId="6D230C74" w14:textId="77777777" w:rsidR="005401CE" w:rsidRPr="004B4760" w:rsidRDefault="00244275" w:rsidP="00244275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Activitatea liderilor instituției</w:t>
            </w:r>
          </w:p>
        </w:tc>
        <w:tc>
          <w:tcPr>
            <w:tcW w:w="2440" w:type="dxa"/>
          </w:tcPr>
          <w:p w14:paraId="74A1BDAA" w14:textId="77777777" w:rsidR="005401CE" w:rsidRPr="004B4760" w:rsidRDefault="00622A78" w:rsidP="00622A78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Informații privind modul de aplicare a Legii nr. 544/2001, cu modificările și completările ulterioare</w:t>
            </w:r>
          </w:p>
        </w:tc>
        <w:tc>
          <w:tcPr>
            <w:tcW w:w="800" w:type="dxa"/>
          </w:tcPr>
          <w:p w14:paraId="7BF628F3" w14:textId="1301186F" w:rsidR="005401CE" w:rsidRPr="004B4760" w:rsidRDefault="00622A78" w:rsidP="00622A78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Altele (</w:t>
            </w:r>
            <w:r w:rsidR="009A2298" w:rsidRPr="009A2298">
              <w:rPr>
                <w:rFonts w:ascii="Trebuchet MS" w:hAnsi="Trebuchet MS"/>
                <w:sz w:val="24"/>
                <w:szCs w:val="24"/>
              </w:rPr>
              <w:t>se precizează care</w:t>
            </w:r>
            <w:r w:rsidRPr="004B4760">
              <w:rPr>
                <w:rFonts w:ascii="Trebuchet MS" w:hAnsi="Trebuchet MS"/>
                <w:sz w:val="24"/>
                <w:szCs w:val="24"/>
              </w:rPr>
              <w:t>)</w:t>
            </w:r>
          </w:p>
        </w:tc>
      </w:tr>
      <w:tr w:rsidR="00BB3CEA" w:rsidRPr="004B4760" w14:paraId="7F83A11C" w14:textId="77777777" w:rsidTr="00244275">
        <w:tc>
          <w:tcPr>
            <w:tcW w:w="1067" w:type="dxa"/>
          </w:tcPr>
          <w:p w14:paraId="3B739539" w14:textId="267BFACC" w:rsidR="005401CE" w:rsidRPr="004B4760" w:rsidRDefault="000D4340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5C307463" w14:textId="7349E030" w:rsidR="005401CE" w:rsidRPr="004B4760" w:rsidRDefault="009A2298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14:paraId="49EDDB26" w14:textId="7C1CEF0E" w:rsidR="005401CE" w:rsidRPr="004B4760" w:rsidRDefault="000D4340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44FD0AD5" w14:textId="7D0BF307" w:rsidR="005401CE" w:rsidRPr="004B4760" w:rsidRDefault="000D4340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941" w:type="dxa"/>
          </w:tcPr>
          <w:p w14:paraId="3A9578E7" w14:textId="7229E418" w:rsidR="005401CE" w:rsidRPr="004B4760" w:rsidRDefault="005C114F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14:paraId="134C027F" w14:textId="4C206581" w:rsidR="005401CE" w:rsidRPr="004B4760" w:rsidRDefault="000D4340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14:paraId="66088E09" w14:textId="71E5A622" w:rsidR="005401CE" w:rsidRPr="004B4760" w:rsidRDefault="000D4340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884" w:type="dxa"/>
          </w:tcPr>
          <w:p w14:paraId="713DEF8B" w14:textId="12235B05" w:rsidR="005401CE" w:rsidRPr="004B4760" w:rsidRDefault="000D4340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2440" w:type="dxa"/>
          </w:tcPr>
          <w:p w14:paraId="701BA67F" w14:textId="71677B3F" w:rsidR="005401CE" w:rsidRPr="004B4760" w:rsidRDefault="000D4340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14:paraId="6FCF51D7" w14:textId="20B4ABCE" w:rsidR="005401CE" w:rsidRPr="004B4760" w:rsidRDefault="009A2298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</w:tbl>
    <w:p w14:paraId="77C8A0AF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p w14:paraId="66C960F8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p w14:paraId="5699ECA0" w14:textId="679A1E61" w:rsidR="00FE2D55" w:rsidRDefault="00BB3CEA" w:rsidP="007A56E6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 xml:space="preserve">                     5.1.</w:t>
      </w:r>
      <w:r w:rsidR="009F59BE" w:rsidRPr="004B4760">
        <w:rPr>
          <w:rFonts w:ascii="Trebuchet MS" w:hAnsi="Trebuchet MS"/>
          <w:sz w:val="24"/>
          <w:szCs w:val="24"/>
        </w:rPr>
        <w:t>Informațiile solicitate nefurnizate pentru motivul exceptării acestora conform legii (enumerarea numelor documentelor/informațiilor solicitate)</w:t>
      </w:r>
      <w:r w:rsidR="009F59BE" w:rsidRPr="004B4760">
        <w:rPr>
          <w:rFonts w:ascii="Trebuchet MS" w:hAnsi="Trebuchet MS"/>
          <w:sz w:val="24"/>
          <w:szCs w:val="24"/>
          <w:lang w:val="en-US"/>
        </w:rPr>
        <w:t>:</w:t>
      </w:r>
      <w:r w:rsidR="002751C3" w:rsidRPr="004B4760">
        <w:rPr>
          <w:rFonts w:ascii="Trebuchet MS" w:hAnsi="Trebuchet MS"/>
          <w:sz w:val="24"/>
          <w:szCs w:val="24"/>
        </w:rPr>
        <w:t xml:space="preserve"> </w:t>
      </w:r>
      <w:r w:rsidR="001D15CD">
        <w:rPr>
          <w:rFonts w:ascii="Trebuchet MS" w:hAnsi="Trebuchet MS"/>
          <w:sz w:val="24"/>
          <w:szCs w:val="24"/>
        </w:rPr>
        <w:t>............</w:t>
      </w:r>
      <w:r w:rsidR="003C7690" w:rsidRPr="004B4760">
        <w:rPr>
          <w:rFonts w:ascii="Trebuchet MS" w:hAnsi="Trebuchet MS"/>
          <w:sz w:val="24"/>
          <w:szCs w:val="24"/>
        </w:rPr>
        <w:t>.</w:t>
      </w:r>
    </w:p>
    <w:p w14:paraId="2C6C95D9" w14:textId="77777777" w:rsidR="00272A15" w:rsidRPr="004B4760" w:rsidRDefault="00272A15" w:rsidP="007A56E6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</w:rPr>
      </w:pPr>
    </w:p>
    <w:p w14:paraId="6A178A7E" w14:textId="77777777" w:rsidR="002751C3" w:rsidRPr="004B4760" w:rsidRDefault="002751C3" w:rsidP="007A56E6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</w:rPr>
      </w:pPr>
    </w:p>
    <w:p w14:paraId="2428F1D8" w14:textId="77777777" w:rsidR="002751C3" w:rsidRPr="004B4760" w:rsidRDefault="002751C3" w:rsidP="007A56E6">
      <w:p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 xml:space="preserve">        </w:t>
      </w:r>
      <w:r w:rsidR="00233AA3" w:rsidRPr="004B4760">
        <w:rPr>
          <w:rFonts w:ascii="Trebuchet MS" w:hAnsi="Trebuchet MS"/>
          <w:sz w:val="24"/>
          <w:szCs w:val="24"/>
        </w:rPr>
        <w:t xml:space="preserve"> </w:t>
      </w:r>
      <w:r w:rsidRPr="004B4760">
        <w:rPr>
          <w:rFonts w:ascii="Trebuchet MS" w:hAnsi="Trebuchet MS"/>
          <w:sz w:val="24"/>
          <w:szCs w:val="24"/>
        </w:rPr>
        <w:t>6. Reclamații administrative și plângeri în instanță</w:t>
      </w:r>
    </w:p>
    <w:p w14:paraId="51D2BECA" w14:textId="77777777" w:rsidR="00C81075" w:rsidRPr="004B4760" w:rsidRDefault="00C81075" w:rsidP="007A56E6">
      <w:p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41"/>
        <w:gridCol w:w="1879"/>
        <w:gridCol w:w="1879"/>
        <w:gridCol w:w="1879"/>
        <w:gridCol w:w="1878"/>
        <w:gridCol w:w="1878"/>
        <w:gridCol w:w="1878"/>
        <w:gridCol w:w="1878"/>
      </w:tblGrid>
      <w:tr w:rsidR="00C81075" w:rsidRPr="004B4760" w14:paraId="4E9E8C80" w14:textId="77777777" w:rsidTr="00233AA3">
        <w:tc>
          <w:tcPr>
            <w:tcW w:w="7878" w:type="dxa"/>
            <w:gridSpan w:val="4"/>
          </w:tcPr>
          <w:p w14:paraId="1CEE24A0" w14:textId="77777777" w:rsidR="00C81075" w:rsidRPr="004B4760" w:rsidRDefault="00C81075" w:rsidP="00C81075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 xml:space="preserve">6.1 Numărul de reclamații administrative la adresa instituției </w:t>
            </w:r>
            <w:r w:rsidR="001F5AB0" w:rsidRPr="004B4760">
              <w:rPr>
                <w:rFonts w:ascii="Trebuchet MS" w:hAnsi="Trebuchet MS"/>
                <w:sz w:val="24"/>
                <w:szCs w:val="24"/>
              </w:rPr>
              <w:t>publice</w:t>
            </w:r>
            <w:r w:rsidRPr="004B4760">
              <w:rPr>
                <w:rFonts w:ascii="Trebuchet MS" w:hAnsi="Trebuchet MS"/>
                <w:sz w:val="24"/>
                <w:szCs w:val="24"/>
              </w:rPr>
              <w:t xml:space="preserve"> în baza Legii nr. 544/2001, cu modificările și completările ulterioare</w:t>
            </w:r>
          </w:p>
        </w:tc>
        <w:tc>
          <w:tcPr>
            <w:tcW w:w="7512" w:type="dxa"/>
            <w:gridSpan w:val="4"/>
          </w:tcPr>
          <w:p w14:paraId="76FFCE69" w14:textId="53E9B31E" w:rsidR="00C81075" w:rsidRPr="004B4760" w:rsidRDefault="00672840" w:rsidP="00672840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6.</w:t>
            </w:r>
            <w:r w:rsidR="000E620F" w:rsidRPr="004B4760">
              <w:rPr>
                <w:rFonts w:ascii="Trebuchet MS" w:hAnsi="Trebuchet MS"/>
                <w:sz w:val="24"/>
                <w:szCs w:val="24"/>
              </w:rPr>
              <w:t>2</w:t>
            </w:r>
            <w:r w:rsidRPr="004B4760">
              <w:rPr>
                <w:rFonts w:ascii="Trebuchet MS" w:hAnsi="Trebuchet MS"/>
                <w:sz w:val="24"/>
                <w:szCs w:val="24"/>
              </w:rPr>
              <w:t xml:space="preserve"> Numărul de plângeri în instanță la adresa instituției </w:t>
            </w:r>
            <w:r w:rsidR="001F5AB0" w:rsidRPr="004B4760">
              <w:rPr>
                <w:rFonts w:ascii="Trebuchet MS" w:hAnsi="Trebuchet MS"/>
                <w:sz w:val="24"/>
                <w:szCs w:val="24"/>
              </w:rPr>
              <w:t>publice</w:t>
            </w:r>
            <w:r w:rsidRPr="004B4760">
              <w:rPr>
                <w:rFonts w:ascii="Trebuchet MS" w:hAnsi="Trebuchet MS"/>
                <w:sz w:val="24"/>
                <w:szCs w:val="24"/>
              </w:rPr>
              <w:t xml:space="preserve"> în baza Legii nr. 544/2001, cu modificările și completările ulterioare</w:t>
            </w:r>
          </w:p>
        </w:tc>
      </w:tr>
      <w:tr w:rsidR="006D31A0" w:rsidRPr="004B4760" w14:paraId="106F5521" w14:textId="77777777" w:rsidTr="00233AA3">
        <w:tc>
          <w:tcPr>
            <w:tcW w:w="2241" w:type="dxa"/>
          </w:tcPr>
          <w:p w14:paraId="3380FC2B" w14:textId="77777777" w:rsidR="006D31A0" w:rsidRPr="004B4760" w:rsidRDefault="00495ED8" w:rsidP="00495ED8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Soluționate favorabil</w:t>
            </w:r>
          </w:p>
        </w:tc>
        <w:tc>
          <w:tcPr>
            <w:tcW w:w="1879" w:type="dxa"/>
          </w:tcPr>
          <w:p w14:paraId="7656C626" w14:textId="77777777" w:rsidR="006D31A0" w:rsidRPr="004B4760" w:rsidRDefault="00495ED8" w:rsidP="00495ED8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Respinse</w:t>
            </w:r>
          </w:p>
        </w:tc>
        <w:tc>
          <w:tcPr>
            <w:tcW w:w="1879" w:type="dxa"/>
          </w:tcPr>
          <w:p w14:paraId="79FC9969" w14:textId="77777777" w:rsidR="006D31A0" w:rsidRPr="004B4760" w:rsidRDefault="00495ED8" w:rsidP="00495ED8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În curs de soluționare</w:t>
            </w:r>
          </w:p>
        </w:tc>
        <w:tc>
          <w:tcPr>
            <w:tcW w:w="1879" w:type="dxa"/>
          </w:tcPr>
          <w:p w14:paraId="6A9649DA" w14:textId="77777777" w:rsidR="006D31A0" w:rsidRPr="004B4760" w:rsidRDefault="00495ED8" w:rsidP="00495ED8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Total</w:t>
            </w:r>
          </w:p>
        </w:tc>
        <w:tc>
          <w:tcPr>
            <w:tcW w:w="1878" w:type="dxa"/>
          </w:tcPr>
          <w:p w14:paraId="229C2203" w14:textId="77777777" w:rsidR="006D31A0" w:rsidRPr="004B4760" w:rsidRDefault="00495ED8" w:rsidP="00495ED8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Soluționate favorabil</w:t>
            </w:r>
          </w:p>
        </w:tc>
        <w:tc>
          <w:tcPr>
            <w:tcW w:w="1878" w:type="dxa"/>
          </w:tcPr>
          <w:p w14:paraId="5AD1A38E" w14:textId="77777777" w:rsidR="006D31A0" w:rsidRPr="004B4760" w:rsidRDefault="00495ED8" w:rsidP="00495ED8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Respinse</w:t>
            </w:r>
          </w:p>
        </w:tc>
        <w:tc>
          <w:tcPr>
            <w:tcW w:w="1878" w:type="dxa"/>
          </w:tcPr>
          <w:p w14:paraId="377C6FF4" w14:textId="77777777" w:rsidR="006D31A0" w:rsidRPr="004B4760" w:rsidRDefault="00495ED8" w:rsidP="00495ED8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În curs de soluționare</w:t>
            </w:r>
          </w:p>
        </w:tc>
        <w:tc>
          <w:tcPr>
            <w:tcW w:w="1878" w:type="dxa"/>
          </w:tcPr>
          <w:p w14:paraId="3BDFB6A9" w14:textId="77777777" w:rsidR="006D31A0" w:rsidRPr="004B4760" w:rsidRDefault="00495ED8" w:rsidP="00495ED8">
            <w:pPr>
              <w:tabs>
                <w:tab w:val="left" w:pos="9075"/>
              </w:tabs>
              <w:ind w:left="0" w:firstLine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Total</w:t>
            </w:r>
          </w:p>
        </w:tc>
      </w:tr>
      <w:tr w:rsidR="006D31A0" w:rsidRPr="004B4760" w14:paraId="4E7D982C" w14:textId="77777777" w:rsidTr="00233AA3">
        <w:tc>
          <w:tcPr>
            <w:tcW w:w="2241" w:type="dxa"/>
          </w:tcPr>
          <w:p w14:paraId="1A217D66" w14:textId="00C94360" w:rsidR="006D31A0" w:rsidRPr="004B4760" w:rsidRDefault="00143178" w:rsidP="002751C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879" w:type="dxa"/>
          </w:tcPr>
          <w:p w14:paraId="11D4848E" w14:textId="442A5BD1" w:rsidR="006D31A0" w:rsidRPr="004B4760" w:rsidRDefault="00143178" w:rsidP="002751C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879" w:type="dxa"/>
          </w:tcPr>
          <w:p w14:paraId="20EDEE8A" w14:textId="281145A2" w:rsidR="006D31A0" w:rsidRPr="004B4760" w:rsidRDefault="00143178" w:rsidP="002751C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14:paraId="62E4EB63" w14:textId="39A91B96" w:rsidR="006D31A0" w:rsidRPr="004B4760" w:rsidRDefault="00143178" w:rsidP="002751C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14:paraId="03272B35" w14:textId="27942B20" w:rsidR="006D31A0" w:rsidRPr="004B4760" w:rsidRDefault="00143178" w:rsidP="002751C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878" w:type="dxa"/>
          </w:tcPr>
          <w:p w14:paraId="10B1357F" w14:textId="7A473819" w:rsidR="006D31A0" w:rsidRPr="004B4760" w:rsidRDefault="00143178" w:rsidP="002751C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878" w:type="dxa"/>
          </w:tcPr>
          <w:p w14:paraId="795E072D" w14:textId="1940103E" w:rsidR="006D31A0" w:rsidRPr="004B4760" w:rsidRDefault="00143178" w:rsidP="002751C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878" w:type="dxa"/>
          </w:tcPr>
          <w:p w14:paraId="2746497A" w14:textId="49BBE96C" w:rsidR="006D31A0" w:rsidRPr="004B4760" w:rsidRDefault="00143178" w:rsidP="002751C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</w:tbl>
    <w:p w14:paraId="4343BB6F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p w14:paraId="187A56EF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p w14:paraId="2865DED9" w14:textId="77777777" w:rsidR="001F5AB0" w:rsidRPr="004B4760" w:rsidRDefault="00233AA3" w:rsidP="007A56E6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lastRenderedPageBreak/>
        <w:t xml:space="preserve">               7.</w:t>
      </w:r>
      <w:r w:rsidR="007751F2" w:rsidRPr="004B4760">
        <w:rPr>
          <w:rFonts w:ascii="Trebuchet MS" w:hAnsi="Trebuchet MS"/>
          <w:sz w:val="24"/>
          <w:szCs w:val="24"/>
        </w:rPr>
        <w:t xml:space="preserve"> Creșterea</w:t>
      </w:r>
      <w:r w:rsidR="001F5AB0" w:rsidRPr="004B4760">
        <w:rPr>
          <w:rFonts w:ascii="Trebuchet MS" w:hAnsi="Trebuchet MS"/>
          <w:sz w:val="24"/>
          <w:szCs w:val="24"/>
        </w:rPr>
        <w:t xml:space="preserve"> eficienței accesului la informații de interes publi</w:t>
      </w:r>
      <w:r w:rsidR="007A56E6" w:rsidRPr="004B4760">
        <w:rPr>
          <w:rFonts w:ascii="Trebuchet MS" w:hAnsi="Trebuchet MS"/>
          <w:sz w:val="24"/>
          <w:szCs w:val="24"/>
        </w:rPr>
        <w:t>c</w:t>
      </w:r>
    </w:p>
    <w:p w14:paraId="6723045F" w14:textId="77777777" w:rsidR="00FE2D55" w:rsidRPr="004B4760" w:rsidRDefault="00FE2D55" w:rsidP="007A56E6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</w:rPr>
      </w:pPr>
    </w:p>
    <w:p w14:paraId="456B8CAC" w14:textId="77777777" w:rsidR="00FE2D55" w:rsidRPr="004B4760" w:rsidRDefault="001F5AB0" w:rsidP="007A56E6">
      <w:pPr>
        <w:pStyle w:val="ListParagraph"/>
        <w:numPr>
          <w:ilvl w:val="0"/>
          <w:numId w:val="27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>Instituția dumneavoastră deține un punct de informare/o bibliotecă virtuală în care sunt publicate seturi de date de interes public?</w:t>
      </w:r>
    </w:p>
    <w:p w14:paraId="1A2EE84F" w14:textId="77777777" w:rsidR="00401FD3" w:rsidRPr="004B4760" w:rsidRDefault="00401FD3" w:rsidP="00401FD3">
      <w:pPr>
        <w:pStyle w:val="ListParagraph"/>
        <w:tabs>
          <w:tab w:val="left" w:pos="9075"/>
        </w:tabs>
        <w:ind w:left="1776" w:firstLine="0"/>
        <w:jc w:val="both"/>
        <w:rPr>
          <w:rFonts w:ascii="Trebuchet MS" w:hAnsi="Trebuchet MS"/>
          <w:sz w:val="24"/>
          <w:szCs w:val="24"/>
        </w:rPr>
      </w:pPr>
    </w:p>
    <w:p w14:paraId="12157227" w14:textId="77777777" w:rsidR="001F5AB0" w:rsidRPr="004B4760" w:rsidRDefault="001F5AB0" w:rsidP="007A56E6">
      <w:pPr>
        <w:pStyle w:val="ListParagraph"/>
        <w:numPr>
          <w:ilvl w:val="0"/>
          <w:numId w:val="29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>Nu</w:t>
      </w:r>
    </w:p>
    <w:p w14:paraId="47848C9D" w14:textId="77777777" w:rsidR="00B2652A" w:rsidRPr="004B4760" w:rsidRDefault="00B2652A" w:rsidP="007A03F6">
      <w:pPr>
        <w:tabs>
          <w:tab w:val="left" w:pos="9075"/>
        </w:tabs>
        <w:ind w:left="0" w:firstLine="0"/>
        <w:jc w:val="both"/>
        <w:rPr>
          <w:rFonts w:ascii="Trebuchet MS" w:hAnsi="Trebuchet MS"/>
          <w:sz w:val="24"/>
          <w:szCs w:val="24"/>
        </w:rPr>
      </w:pPr>
    </w:p>
    <w:p w14:paraId="43133C6D" w14:textId="77777777" w:rsidR="00B2652A" w:rsidRPr="004B4760" w:rsidRDefault="00B2652A" w:rsidP="007A56E6">
      <w:p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</w:p>
    <w:p w14:paraId="45F28AC2" w14:textId="6DD90CC0" w:rsidR="00FE2D55" w:rsidRPr="00272A15" w:rsidRDefault="001F5AB0" w:rsidP="00272A15">
      <w:pPr>
        <w:pStyle w:val="ListParagraph"/>
        <w:numPr>
          <w:ilvl w:val="0"/>
          <w:numId w:val="27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>Enumerați punctele pe care le considerați necesar a fi îmbunătățite la nivelul instituției dumneavoastră pentru creșterea eficienței procesului de asigurare a accesului la informații de interes public</w:t>
      </w:r>
      <w:r w:rsidRPr="004B4760">
        <w:rPr>
          <w:rFonts w:ascii="Trebuchet MS" w:hAnsi="Trebuchet MS"/>
          <w:sz w:val="24"/>
          <w:szCs w:val="24"/>
          <w:lang w:val="en-US"/>
        </w:rPr>
        <w:t>:</w:t>
      </w:r>
    </w:p>
    <w:p w14:paraId="04C2155D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5"/>
      </w:tblGrid>
      <w:tr w:rsidR="00B2652A" w:rsidRPr="004B4760" w14:paraId="29214333" w14:textId="77777777" w:rsidTr="00B2652A">
        <w:tc>
          <w:tcPr>
            <w:tcW w:w="15385" w:type="dxa"/>
          </w:tcPr>
          <w:p w14:paraId="24BA3EF1" w14:textId="77777777" w:rsidR="00B2652A" w:rsidRPr="004B4760" w:rsidRDefault="00B2652A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</w:p>
          <w:p w14:paraId="180D7932" w14:textId="359D6D3D" w:rsidR="00B2652A" w:rsidRPr="004B4760" w:rsidRDefault="002014A6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4B4760">
              <w:rPr>
                <w:rFonts w:ascii="Trebuchet MS" w:hAnsi="Trebuchet MS"/>
                <w:sz w:val="24"/>
                <w:szCs w:val="24"/>
              </w:rPr>
              <w:t>Colaborarea între departamente</w:t>
            </w:r>
          </w:p>
          <w:p w14:paraId="1033AA84" w14:textId="77777777" w:rsidR="00B2652A" w:rsidRPr="004B4760" w:rsidRDefault="00B2652A" w:rsidP="00AB6043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C1BCCAC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p w14:paraId="5187D7D2" w14:textId="77777777" w:rsidR="00FE2D55" w:rsidRPr="004B4760" w:rsidRDefault="00FE2D55" w:rsidP="00AB6043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p w14:paraId="636F7E82" w14:textId="77777777" w:rsidR="00FE2D55" w:rsidRPr="004B4760" w:rsidRDefault="00317F88" w:rsidP="007A56E6">
      <w:pPr>
        <w:pStyle w:val="ListParagraph"/>
        <w:numPr>
          <w:ilvl w:val="0"/>
          <w:numId w:val="27"/>
        </w:numPr>
        <w:tabs>
          <w:tab w:val="left" w:pos="9075"/>
        </w:tabs>
        <w:jc w:val="both"/>
        <w:rPr>
          <w:rFonts w:ascii="Trebuchet MS" w:hAnsi="Trebuchet MS"/>
          <w:sz w:val="24"/>
          <w:szCs w:val="24"/>
        </w:rPr>
      </w:pPr>
      <w:r w:rsidRPr="004B4760">
        <w:rPr>
          <w:rFonts w:ascii="Trebuchet MS" w:hAnsi="Trebuchet MS"/>
          <w:sz w:val="24"/>
          <w:szCs w:val="24"/>
        </w:rPr>
        <w:t>Enumerați măsurile luate pentru îmbunătățirea procesului de asigurare a accesului la informații de interes public</w:t>
      </w:r>
      <w:r w:rsidRPr="004B4760">
        <w:rPr>
          <w:rFonts w:ascii="Trebuchet MS" w:hAnsi="Trebuchet MS"/>
          <w:sz w:val="24"/>
          <w:szCs w:val="24"/>
          <w:lang w:val="en-US"/>
        </w:rPr>
        <w:t>:</w:t>
      </w:r>
    </w:p>
    <w:p w14:paraId="2C518F6B" w14:textId="77777777" w:rsidR="00317F88" w:rsidRPr="00272A15" w:rsidRDefault="00317F88" w:rsidP="00272A15">
      <w:pPr>
        <w:tabs>
          <w:tab w:val="left" w:pos="9075"/>
        </w:tabs>
        <w:ind w:left="0" w:firstLine="0"/>
        <w:rPr>
          <w:rFonts w:ascii="Trebuchet MS" w:hAnsi="Trebuchet MS"/>
          <w:sz w:val="24"/>
          <w:szCs w:val="24"/>
        </w:rPr>
      </w:pPr>
    </w:p>
    <w:p w14:paraId="4FF7D449" w14:textId="77777777" w:rsidR="00317F88" w:rsidRPr="004B4760" w:rsidRDefault="00317F88" w:rsidP="00317F88">
      <w:pPr>
        <w:tabs>
          <w:tab w:val="left" w:pos="9075"/>
        </w:tabs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90"/>
      </w:tblGrid>
      <w:tr w:rsidR="00317F88" w:rsidRPr="004B4760" w14:paraId="5B685334" w14:textId="77777777" w:rsidTr="00317F88">
        <w:tc>
          <w:tcPr>
            <w:tcW w:w="15390" w:type="dxa"/>
          </w:tcPr>
          <w:p w14:paraId="7360B523" w14:textId="77777777" w:rsidR="00E9004E" w:rsidRDefault="00E9004E" w:rsidP="00317F88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</w:p>
          <w:p w14:paraId="186275F5" w14:textId="1453F167" w:rsidR="00317F88" w:rsidRDefault="009A2298" w:rsidP="00317F88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  <w:r w:rsidRPr="009A2298">
              <w:rPr>
                <w:rFonts w:ascii="Trebuchet MS" w:hAnsi="Trebuchet MS"/>
                <w:sz w:val="24"/>
                <w:szCs w:val="24"/>
              </w:rPr>
              <w:t xml:space="preserve">Susținerea bunei colaborări cu toate direcțiile de specialitate din cadrul instituției </w:t>
            </w:r>
          </w:p>
          <w:p w14:paraId="447BC604" w14:textId="1D3E08B9" w:rsidR="00E9004E" w:rsidRPr="004B4760" w:rsidRDefault="00E9004E" w:rsidP="00317F88">
            <w:pPr>
              <w:tabs>
                <w:tab w:val="left" w:pos="9075"/>
              </w:tabs>
              <w:ind w:left="0" w:firstLine="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3EDCACF" w14:textId="77777777" w:rsidR="00FE2D55" w:rsidRDefault="00FE2D55" w:rsidP="00272A15">
      <w:pPr>
        <w:tabs>
          <w:tab w:val="left" w:pos="9075"/>
        </w:tabs>
        <w:ind w:left="0" w:firstLine="0"/>
      </w:pPr>
    </w:p>
    <w:sectPr w:rsidR="00FE2D55" w:rsidSect="00CA4BC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627" w:right="446" w:bottom="994" w:left="994" w:header="706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AC26" w14:textId="77777777" w:rsidR="00A26F79" w:rsidRDefault="00A26F79" w:rsidP="006C7E11">
      <w:pPr>
        <w:spacing w:line="240" w:lineRule="auto"/>
      </w:pPr>
      <w:r>
        <w:separator/>
      </w:r>
    </w:p>
  </w:endnote>
  <w:endnote w:type="continuationSeparator" w:id="0">
    <w:p w14:paraId="266CF9B9" w14:textId="77777777" w:rsidR="00A26F79" w:rsidRDefault="00A26F79" w:rsidP="006C7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D96A" w14:textId="77777777" w:rsidR="00737458" w:rsidRDefault="00AB6043">
    <w:pPr>
      <w:pStyle w:val="Footer"/>
    </w:pPr>
    <w:r w:rsidRPr="00AB6043">
      <w:rPr>
        <w:noProof/>
        <w:lang w:eastAsia="ro-RO"/>
      </w:rPr>
      <w:drawing>
        <wp:anchor distT="0" distB="0" distL="114300" distR="114300" simplePos="0" relativeHeight="251668480" behindDoc="0" locked="0" layoutInCell="1" allowOverlap="1" wp14:anchorId="682EAB29" wp14:editId="61692A8B">
          <wp:simplePos x="0" y="0"/>
          <wp:positionH relativeFrom="margin">
            <wp:posOffset>-264160</wp:posOffset>
          </wp:positionH>
          <wp:positionV relativeFrom="margin">
            <wp:posOffset>8935085</wp:posOffset>
          </wp:positionV>
          <wp:extent cx="7143750" cy="695325"/>
          <wp:effectExtent l="19050" t="0" r="0" b="0"/>
          <wp:wrapSquare wrapText="bothSides"/>
          <wp:docPr id="25" name="Picture 25" descr="Doc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1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570A" w14:textId="77777777" w:rsidR="00737458" w:rsidRDefault="00AB6043">
    <w:pPr>
      <w:pStyle w:val="Footer"/>
    </w:pPr>
    <w:r w:rsidRPr="00AB6043">
      <w:rPr>
        <w:noProof/>
        <w:lang w:eastAsia="ro-RO"/>
      </w:rPr>
      <w:drawing>
        <wp:anchor distT="0" distB="0" distL="114300" distR="114300" simplePos="0" relativeHeight="251666432" behindDoc="0" locked="0" layoutInCell="1" allowOverlap="1" wp14:anchorId="626342F1" wp14:editId="150C155C">
          <wp:simplePos x="0" y="0"/>
          <wp:positionH relativeFrom="margin">
            <wp:posOffset>-254635</wp:posOffset>
          </wp:positionH>
          <wp:positionV relativeFrom="margin">
            <wp:posOffset>8916035</wp:posOffset>
          </wp:positionV>
          <wp:extent cx="7143750" cy="695325"/>
          <wp:effectExtent l="19050" t="0" r="0" b="0"/>
          <wp:wrapSquare wrapText="bothSides"/>
          <wp:docPr id="27" name="Picture 16" descr="Doc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1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6C5E" w14:textId="77777777" w:rsidR="00A26F79" w:rsidRDefault="00A26F79" w:rsidP="006C7E11">
      <w:pPr>
        <w:spacing w:line="240" w:lineRule="auto"/>
      </w:pPr>
      <w:r>
        <w:separator/>
      </w:r>
    </w:p>
  </w:footnote>
  <w:footnote w:type="continuationSeparator" w:id="0">
    <w:p w14:paraId="396FBE22" w14:textId="77777777" w:rsidR="00A26F79" w:rsidRDefault="00A26F79" w:rsidP="006C7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279B" w14:textId="77777777" w:rsidR="00743291" w:rsidRPr="00743291" w:rsidRDefault="00743291" w:rsidP="00743291">
    <w:pPr>
      <w:pStyle w:val="Header"/>
      <w:ind w:left="0" w:firstLine="0"/>
      <w:jc w:val="center"/>
      <w:rPr>
        <w:rFonts w:ascii="Times New Roman" w:hAnsi="Times New Roman" w:cs="Times New Roman"/>
        <w:sz w:val="24"/>
        <w:szCs w:val="24"/>
      </w:rPr>
    </w:pPr>
    <w:r w:rsidRPr="00743291">
      <w:rPr>
        <w:rFonts w:ascii="Times New Roman" w:hAnsi="Times New Roman" w:cs="Times New Roman"/>
        <w:b/>
        <w:sz w:val="24"/>
        <w:szCs w:val="24"/>
      </w:rPr>
      <w:t xml:space="preserve">Pag. </w:t>
    </w:r>
    <w:r w:rsidR="00CF6278" w:rsidRPr="00743291">
      <w:rPr>
        <w:rFonts w:ascii="Times New Roman" w:hAnsi="Times New Roman" w:cs="Times New Roman"/>
        <w:b/>
        <w:sz w:val="24"/>
        <w:szCs w:val="24"/>
      </w:rPr>
      <w:fldChar w:fldCharType="begin"/>
    </w:r>
    <w:r w:rsidRPr="00743291">
      <w:rPr>
        <w:rFonts w:ascii="Times New Roman" w:hAnsi="Times New Roman" w:cs="Times New Roman"/>
        <w:b/>
        <w:sz w:val="24"/>
        <w:szCs w:val="24"/>
      </w:rPr>
      <w:instrText xml:space="preserve"> PAGE </w:instrText>
    </w:r>
    <w:r w:rsidR="00CF6278" w:rsidRPr="00743291">
      <w:rPr>
        <w:rFonts w:ascii="Times New Roman" w:hAnsi="Times New Roman" w:cs="Times New Roman"/>
        <w:b/>
        <w:sz w:val="24"/>
        <w:szCs w:val="24"/>
      </w:rPr>
      <w:fldChar w:fldCharType="separate"/>
    </w:r>
    <w:r w:rsidR="001C0826">
      <w:rPr>
        <w:rFonts w:ascii="Times New Roman" w:hAnsi="Times New Roman" w:cs="Times New Roman"/>
        <w:b/>
        <w:noProof/>
        <w:sz w:val="24"/>
        <w:szCs w:val="24"/>
      </w:rPr>
      <w:t>2</w:t>
    </w:r>
    <w:r w:rsidR="00CF6278" w:rsidRPr="00743291">
      <w:rPr>
        <w:rFonts w:ascii="Times New Roman" w:hAnsi="Times New Roman" w:cs="Times New Roman"/>
        <w:b/>
        <w:sz w:val="24"/>
        <w:szCs w:val="24"/>
      </w:rPr>
      <w:fldChar w:fldCharType="end"/>
    </w:r>
    <w:r w:rsidRPr="00743291">
      <w:rPr>
        <w:rFonts w:ascii="Times New Roman" w:hAnsi="Times New Roman" w:cs="Times New Roman"/>
        <w:sz w:val="24"/>
        <w:szCs w:val="24"/>
      </w:rPr>
      <w:t xml:space="preserve"> / </w:t>
    </w:r>
    <w:r w:rsidR="00CF6278" w:rsidRPr="00743291">
      <w:rPr>
        <w:rFonts w:ascii="Times New Roman" w:hAnsi="Times New Roman" w:cs="Times New Roman"/>
        <w:b/>
        <w:sz w:val="24"/>
        <w:szCs w:val="24"/>
      </w:rPr>
      <w:fldChar w:fldCharType="begin"/>
    </w:r>
    <w:r w:rsidRPr="00743291">
      <w:rPr>
        <w:rFonts w:ascii="Times New Roman" w:hAnsi="Times New Roman" w:cs="Times New Roman"/>
        <w:b/>
        <w:sz w:val="24"/>
        <w:szCs w:val="24"/>
      </w:rPr>
      <w:instrText xml:space="preserve"> NUMPAGES  </w:instrText>
    </w:r>
    <w:r w:rsidR="00CF6278" w:rsidRPr="00743291">
      <w:rPr>
        <w:rFonts w:ascii="Times New Roman" w:hAnsi="Times New Roman" w:cs="Times New Roman"/>
        <w:b/>
        <w:sz w:val="24"/>
        <w:szCs w:val="24"/>
      </w:rPr>
      <w:fldChar w:fldCharType="separate"/>
    </w:r>
    <w:r w:rsidR="001C0826">
      <w:rPr>
        <w:rFonts w:ascii="Times New Roman" w:hAnsi="Times New Roman" w:cs="Times New Roman"/>
        <w:b/>
        <w:noProof/>
        <w:sz w:val="24"/>
        <w:szCs w:val="24"/>
      </w:rPr>
      <w:t>3</w:t>
    </w:r>
    <w:r w:rsidR="00CF6278" w:rsidRPr="00743291">
      <w:rPr>
        <w:rFonts w:ascii="Times New Roman" w:hAnsi="Times New Roman" w:cs="Times New Roman"/>
        <w:b/>
        <w:sz w:val="24"/>
        <w:szCs w:val="24"/>
      </w:rPr>
      <w:fldChar w:fldCharType="end"/>
    </w:r>
  </w:p>
  <w:p w14:paraId="015924A1" w14:textId="77777777" w:rsidR="00743291" w:rsidRDefault="00000000" w:rsidP="00743291">
    <w:pPr>
      <w:pStyle w:val="Header"/>
      <w:ind w:left="0"/>
    </w:pPr>
    <w:r>
      <w:rPr>
        <w:rFonts w:ascii="Arial" w:hAnsi="Arial" w:cs="Arial"/>
        <w:b/>
        <w:sz w:val="28"/>
        <w:szCs w:val="28"/>
      </w:rPr>
      <w:pict w14:anchorId="0802A2DD">
        <v:rect id="_x0000_i1025" style="width:480.5pt;height:.05pt" o:hrpct="990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95B9" w14:textId="77777777" w:rsidR="00424D03" w:rsidRDefault="00424D03">
    <w:pPr>
      <w:pStyle w:val="Header"/>
    </w:pPr>
    <w:r w:rsidRPr="00424D03">
      <w:rPr>
        <w:noProof/>
        <w:lang w:eastAsia="ro-RO"/>
      </w:rPr>
      <w:drawing>
        <wp:anchor distT="0" distB="0" distL="114300" distR="114300" simplePos="0" relativeHeight="251664384" behindDoc="0" locked="0" layoutInCell="1" allowOverlap="1" wp14:anchorId="1A9210DB" wp14:editId="709D6CC9">
          <wp:simplePos x="0" y="0"/>
          <wp:positionH relativeFrom="margin">
            <wp:posOffset>70485</wp:posOffset>
          </wp:positionH>
          <wp:positionV relativeFrom="margin">
            <wp:posOffset>-828040</wp:posOffset>
          </wp:positionV>
          <wp:extent cx="6388100" cy="1238250"/>
          <wp:effectExtent l="19050" t="0" r="0" b="0"/>
          <wp:wrapSquare wrapText="bothSides"/>
          <wp:docPr id="26" name="Picture 9" descr="antet 11.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1.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8100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7F19"/>
    <w:multiLevelType w:val="hybridMultilevel"/>
    <w:tmpl w:val="287A3074"/>
    <w:lvl w:ilvl="0" w:tplc="04090017">
      <w:start w:val="1"/>
      <w:numFmt w:val="lowerLetter"/>
      <w:lvlText w:val="%1)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83E571C"/>
    <w:multiLevelType w:val="hybridMultilevel"/>
    <w:tmpl w:val="21DA0E66"/>
    <w:lvl w:ilvl="0" w:tplc="0409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2" w15:restartNumberingAfterBreak="0">
    <w:nsid w:val="0AAE63BA"/>
    <w:multiLevelType w:val="hybridMultilevel"/>
    <w:tmpl w:val="22DEFB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2E11"/>
    <w:multiLevelType w:val="hybridMultilevel"/>
    <w:tmpl w:val="ED846F46"/>
    <w:lvl w:ilvl="0" w:tplc="0409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4" w15:restartNumberingAfterBreak="0">
    <w:nsid w:val="13CD611F"/>
    <w:multiLevelType w:val="hybridMultilevel"/>
    <w:tmpl w:val="78E08DD6"/>
    <w:lvl w:ilvl="0" w:tplc="8A148AA6">
      <w:start w:val="2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1" w:hanging="360"/>
      </w:pPr>
    </w:lvl>
    <w:lvl w:ilvl="2" w:tplc="0409001B" w:tentative="1">
      <w:start w:val="1"/>
      <w:numFmt w:val="lowerRoman"/>
      <w:lvlText w:val="%3."/>
      <w:lvlJc w:val="right"/>
      <w:pPr>
        <w:ind w:left="2951" w:hanging="180"/>
      </w:pPr>
    </w:lvl>
    <w:lvl w:ilvl="3" w:tplc="0409000F" w:tentative="1">
      <w:start w:val="1"/>
      <w:numFmt w:val="decimal"/>
      <w:lvlText w:val="%4."/>
      <w:lvlJc w:val="left"/>
      <w:pPr>
        <w:ind w:left="3671" w:hanging="360"/>
      </w:pPr>
    </w:lvl>
    <w:lvl w:ilvl="4" w:tplc="04090019" w:tentative="1">
      <w:start w:val="1"/>
      <w:numFmt w:val="lowerLetter"/>
      <w:lvlText w:val="%5."/>
      <w:lvlJc w:val="left"/>
      <w:pPr>
        <w:ind w:left="4391" w:hanging="360"/>
      </w:pPr>
    </w:lvl>
    <w:lvl w:ilvl="5" w:tplc="0409001B" w:tentative="1">
      <w:start w:val="1"/>
      <w:numFmt w:val="lowerRoman"/>
      <w:lvlText w:val="%6."/>
      <w:lvlJc w:val="right"/>
      <w:pPr>
        <w:ind w:left="5111" w:hanging="180"/>
      </w:pPr>
    </w:lvl>
    <w:lvl w:ilvl="6" w:tplc="0409000F" w:tentative="1">
      <w:start w:val="1"/>
      <w:numFmt w:val="decimal"/>
      <w:lvlText w:val="%7."/>
      <w:lvlJc w:val="left"/>
      <w:pPr>
        <w:ind w:left="5831" w:hanging="360"/>
      </w:pPr>
    </w:lvl>
    <w:lvl w:ilvl="7" w:tplc="04090019" w:tentative="1">
      <w:start w:val="1"/>
      <w:numFmt w:val="lowerLetter"/>
      <w:lvlText w:val="%8."/>
      <w:lvlJc w:val="left"/>
      <w:pPr>
        <w:ind w:left="6551" w:hanging="360"/>
      </w:pPr>
    </w:lvl>
    <w:lvl w:ilvl="8" w:tplc="040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5" w15:restartNumberingAfterBreak="0">
    <w:nsid w:val="1ADC211F"/>
    <w:multiLevelType w:val="hybridMultilevel"/>
    <w:tmpl w:val="91CE13F4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6" w15:restartNumberingAfterBreak="0">
    <w:nsid w:val="1C661DA5"/>
    <w:multiLevelType w:val="hybridMultilevel"/>
    <w:tmpl w:val="E49269B8"/>
    <w:lvl w:ilvl="0" w:tplc="0409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7" w15:restartNumberingAfterBreak="0">
    <w:nsid w:val="1ED20715"/>
    <w:multiLevelType w:val="hybridMultilevel"/>
    <w:tmpl w:val="71FE7880"/>
    <w:lvl w:ilvl="0" w:tplc="04090015">
      <w:start w:val="1"/>
      <w:numFmt w:val="upperLetter"/>
      <w:lvlText w:val="%1."/>
      <w:lvlJc w:val="left"/>
      <w:pPr>
        <w:ind w:left="1511" w:hanging="360"/>
      </w:pPr>
    </w:lvl>
    <w:lvl w:ilvl="1" w:tplc="04090019" w:tentative="1">
      <w:start w:val="1"/>
      <w:numFmt w:val="lowerLetter"/>
      <w:lvlText w:val="%2."/>
      <w:lvlJc w:val="left"/>
      <w:pPr>
        <w:ind w:left="2231" w:hanging="360"/>
      </w:pPr>
    </w:lvl>
    <w:lvl w:ilvl="2" w:tplc="0409001B" w:tentative="1">
      <w:start w:val="1"/>
      <w:numFmt w:val="lowerRoman"/>
      <w:lvlText w:val="%3."/>
      <w:lvlJc w:val="right"/>
      <w:pPr>
        <w:ind w:left="2951" w:hanging="180"/>
      </w:pPr>
    </w:lvl>
    <w:lvl w:ilvl="3" w:tplc="0409000F" w:tentative="1">
      <w:start w:val="1"/>
      <w:numFmt w:val="decimal"/>
      <w:lvlText w:val="%4."/>
      <w:lvlJc w:val="left"/>
      <w:pPr>
        <w:ind w:left="3671" w:hanging="360"/>
      </w:pPr>
    </w:lvl>
    <w:lvl w:ilvl="4" w:tplc="04090019" w:tentative="1">
      <w:start w:val="1"/>
      <w:numFmt w:val="lowerLetter"/>
      <w:lvlText w:val="%5."/>
      <w:lvlJc w:val="left"/>
      <w:pPr>
        <w:ind w:left="4391" w:hanging="360"/>
      </w:pPr>
    </w:lvl>
    <w:lvl w:ilvl="5" w:tplc="0409001B" w:tentative="1">
      <w:start w:val="1"/>
      <w:numFmt w:val="lowerRoman"/>
      <w:lvlText w:val="%6."/>
      <w:lvlJc w:val="right"/>
      <w:pPr>
        <w:ind w:left="5111" w:hanging="180"/>
      </w:pPr>
    </w:lvl>
    <w:lvl w:ilvl="6" w:tplc="0409000F" w:tentative="1">
      <w:start w:val="1"/>
      <w:numFmt w:val="decimal"/>
      <w:lvlText w:val="%7."/>
      <w:lvlJc w:val="left"/>
      <w:pPr>
        <w:ind w:left="5831" w:hanging="360"/>
      </w:pPr>
    </w:lvl>
    <w:lvl w:ilvl="7" w:tplc="04090019" w:tentative="1">
      <w:start w:val="1"/>
      <w:numFmt w:val="lowerLetter"/>
      <w:lvlText w:val="%8."/>
      <w:lvlJc w:val="left"/>
      <w:pPr>
        <w:ind w:left="6551" w:hanging="360"/>
      </w:pPr>
    </w:lvl>
    <w:lvl w:ilvl="8" w:tplc="040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8" w15:restartNumberingAfterBreak="0">
    <w:nsid w:val="1F0715E2"/>
    <w:multiLevelType w:val="hybridMultilevel"/>
    <w:tmpl w:val="4B94DB2E"/>
    <w:lvl w:ilvl="0" w:tplc="0409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9" w15:restartNumberingAfterBreak="0">
    <w:nsid w:val="2FA04759"/>
    <w:multiLevelType w:val="multilevel"/>
    <w:tmpl w:val="E7DEB656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319977EE"/>
    <w:multiLevelType w:val="hybridMultilevel"/>
    <w:tmpl w:val="4E98B3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1B353F6"/>
    <w:multiLevelType w:val="hybridMultilevel"/>
    <w:tmpl w:val="BCBAE35E"/>
    <w:lvl w:ilvl="0" w:tplc="04090017">
      <w:start w:val="1"/>
      <w:numFmt w:val="lowerLetter"/>
      <w:lvlText w:val="%1)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2C56562"/>
    <w:multiLevelType w:val="hybridMultilevel"/>
    <w:tmpl w:val="5F74718C"/>
    <w:lvl w:ilvl="0" w:tplc="0409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13" w15:restartNumberingAfterBreak="0">
    <w:nsid w:val="36FF1680"/>
    <w:multiLevelType w:val="hybridMultilevel"/>
    <w:tmpl w:val="3F96BEF4"/>
    <w:lvl w:ilvl="0" w:tplc="20DAD382">
      <w:start w:val="1"/>
      <w:numFmt w:val="lowerLetter"/>
      <w:lvlText w:val="%1)"/>
      <w:lvlJc w:val="left"/>
      <w:pPr>
        <w:ind w:left="1776" w:hanging="360"/>
      </w:pPr>
      <w:rPr>
        <w:rFonts w:ascii="Trebuchet MS" w:hAnsi="Trebuchet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7AE45A8"/>
    <w:multiLevelType w:val="hybridMultilevel"/>
    <w:tmpl w:val="0D94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9007A"/>
    <w:multiLevelType w:val="hybridMultilevel"/>
    <w:tmpl w:val="D26C13B2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6" w15:restartNumberingAfterBreak="0">
    <w:nsid w:val="384C7DDE"/>
    <w:multiLevelType w:val="hybridMultilevel"/>
    <w:tmpl w:val="217AA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005B8"/>
    <w:multiLevelType w:val="hybridMultilevel"/>
    <w:tmpl w:val="036CA05E"/>
    <w:lvl w:ilvl="0" w:tplc="04090003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55" w:hanging="360"/>
      </w:pPr>
      <w:rPr>
        <w:rFonts w:ascii="Wingdings" w:hAnsi="Wingdings" w:hint="default"/>
      </w:rPr>
    </w:lvl>
  </w:abstractNum>
  <w:abstractNum w:abstractNumId="18" w15:restartNumberingAfterBreak="0">
    <w:nsid w:val="431078E0"/>
    <w:multiLevelType w:val="hybridMultilevel"/>
    <w:tmpl w:val="F0A45AD8"/>
    <w:lvl w:ilvl="0" w:tplc="0409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9" w15:restartNumberingAfterBreak="0">
    <w:nsid w:val="44617F70"/>
    <w:multiLevelType w:val="hybridMultilevel"/>
    <w:tmpl w:val="9086F3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34B0D"/>
    <w:multiLevelType w:val="hybridMultilevel"/>
    <w:tmpl w:val="CCE28EF0"/>
    <w:lvl w:ilvl="0" w:tplc="2BD63E32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4FEC50C3"/>
    <w:multiLevelType w:val="hybridMultilevel"/>
    <w:tmpl w:val="057005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204B0"/>
    <w:multiLevelType w:val="hybridMultilevel"/>
    <w:tmpl w:val="222AF628"/>
    <w:lvl w:ilvl="0" w:tplc="0409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3" w15:restartNumberingAfterBreak="0">
    <w:nsid w:val="56A82095"/>
    <w:multiLevelType w:val="hybridMultilevel"/>
    <w:tmpl w:val="65060682"/>
    <w:lvl w:ilvl="0" w:tplc="04090017">
      <w:start w:val="1"/>
      <w:numFmt w:val="lowerLetter"/>
      <w:lvlText w:val="%1)"/>
      <w:lvlJc w:val="left"/>
      <w:pPr>
        <w:ind w:left="1151" w:hanging="360"/>
      </w:pPr>
    </w:lvl>
    <w:lvl w:ilvl="1" w:tplc="04090019" w:tentative="1">
      <w:start w:val="1"/>
      <w:numFmt w:val="lowerLetter"/>
      <w:lvlText w:val="%2."/>
      <w:lvlJc w:val="left"/>
      <w:pPr>
        <w:ind w:left="1871" w:hanging="360"/>
      </w:pPr>
    </w:lvl>
    <w:lvl w:ilvl="2" w:tplc="0409001B" w:tentative="1">
      <w:start w:val="1"/>
      <w:numFmt w:val="lowerRoman"/>
      <w:lvlText w:val="%3."/>
      <w:lvlJc w:val="righ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311" w:hanging="360"/>
      </w:pPr>
    </w:lvl>
    <w:lvl w:ilvl="4" w:tplc="04090019" w:tentative="1">
      <w:start w:val="1"/>
      <w:numFmt w:val="lowerLetter"/>
      <w:lvlText w:val="%5."/>
      <w:lvlJc w:val="left"/>
      <w:pPr>
        <w:ind w:left="4031" w:hanging="360"/>
      </w:pPr>
    </w:lvl>
    <w:lvl w:ilvl="5" w:tplc="0409001B" w:tentative="1">
      <w:start w:val="1"/>
      <w:numFmt w:val="lowerRoman"/>
      <w:lvlText w:val="%6."/>
      <w:lvlJc w:val="right"/>
      <w:pPr>
        <w:ind w:left="4751" w:hanging="180"/>
      </w:pPr>
    </w:lvl>
    <w:lvl w:ilvl="6" w:tplc="0409000F" w:tentative="1">
      <w:start w:val="1"/>
      <w:numFmt w:val="decimal"/>
      <w:lvlText w:val="%7."/>
      <w:lvlJc w:val="left"/>
      <w:pPr>
        <w:ind w:left="5471" w:hanging="360"/>
      </w:pPr>
    </w:lvl>
    <w:lvl w:ilvl="7" w:tplc="04090019" w:tentative="1">
      <w:start w:val="1"/>
      <w:numFmt w:val="lowerLetter"/>
      <w:lvlText w:val="%8."/>
      <w:lvlJc w:val="left"/>
      <w:pPr>
        <w:ind w:left="6191" w:hanging="360"/>
      </w:pPr>
    </w:lvl>
    <w:lvl w:ilvl="8" w:tplc="04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5B2615F6"/>
    <w:multiLevelType w:val="hybridMultilevel"/>
    <w:tmpl w:val="707CC1C6"/>
    <w:lvl w:ilvl="0" w:tplc="0409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5" w15:restartNumberingAfterBreak="0">
    <w:nsid w:val="5BCF52D1"/>
    <w:multiLevelType w:val="hybridMultilevel"/>
    <w:tmpl w:val="64103A54"/>
    <w:lvl w:ilvl="0" w:tplc="0409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6" w15:restartNumberingAfterBreak="0">
    <w:nsid w:val="622D2762"/>
    <w:multiLevelType w:val="hybridMultilevel"/>
    <w:tmpl w:val="0B32D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4C428A"/>
    <w:multiLevelType w:val="hybridMultilevel"/>
    <w:tmpl w:val="EE6C57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412280D"/>
    <w:multiLevelType w:val="hybridMultilevel"/>
    <w:tmpl w:val="498E57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E2C2D"/>
    <w:multiLevelType w:val="hybridMultilevel"/>
    <w:tmpl w:val="DA70B5D0"/>
    <w:lvl w:ilvl="0" w:tplc="0409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0" w15:restartNumberingAfterBreak="0">
    <w:nsid w:val="794E0303"/>
    <w:multiLevelType w:val="hybridMultilevel"/>
    <w:tmpl w:val="29B09F2E"/>
    <w:lvl w:ilvl="0" w:tplc="0409000F">
      <w:start w:val="1"/>
      <w:numFmt w:val="decimal"/>
      <w:lvlText w:val="%1."/>
      <w:lvlJc w:val="left"/>
      <w:pPr>
        <w:ind w:left="1511" w:hanging="360"/>
      </w:pPr>
    </w:lvl>
    <w:lvl w:ilvl="1" w:tplc="04090019" w:tentative="1">
      <w:start w:val="1"/>
      <w:numFmt w:val="lowerLetter"/>
      <w:lvlText w:val="%2."/>
      <w:lvlJc w:val="left"/>
      <w:pPr>
        <w:ind w:left="2231" w:hanging="360"/>
      </w:pPr>
    </w:lvl>
    <w:lvl w:ilvl="2" w:tplc="0409001B" w:tentative="1">
      <w:start w:val="1"/>
      <w:numFmt w:val="lowerRoman"/>
      <w:lvlText w:val="%3."/>
      <w:lvlJc w:val="right"/>
      <w:pPr>
        <w:ind w:left="2951" w:hanging="180"/>
      </w:pPr>
    </w:lvl>
    <w:lvl w:ilvl="3" w:tplc="0409000F" w:tentative="1">
      <w:start w:val="1"/>
      <w:numFmt w:val="decimal"/>
      <w:lvlText w:val="%4."/>
      <w:lvlJc w:val="left"/>
      <w:pPr>
        <w:ind w:left="3671" w:hanging="360"/>
      </w:pPr>
    </w:lvl>
    <w:lvl w:ilvl="4" w:tplc="04090019" w:tentative="1">
      <w:start w:val="1"/>
      <w:numFmt w:val="lowerLetter"/>
      <w:lvlText w:val="%5."/>
      <w:lvlJc w:val="left"/>
      <w:pPr>
        <w:ind w:left="4391" w:hanging="360"/>
      </w:pPr>
    </w:lvl>
    <w:lvl w:ilvl="5" w:tplc="0409001B" w:tentative="1">
      <w:start w:val="1"/>
      <w:numFmt w:val="lowerRoman"/>
      <w:lvlText w:val="%6."/>
      <w:lvlJc w:val="right"/>
      <w:pPr>
        <w:ind w:left="5111" w:hanging="180"/>
      </w:pPr>
    </w:lvl>
    <w:lvl w:ilvl="6" w:tplc="0409000F" w:tentative="1">
      <w:start w:val="1"/>
      <w:numFmt w:val="decimal"/>
      <w:lvlText w:val="%7."/>
      <w:lvlJc w:val="left"/>
      <w:pPr>
        <w:ind w:left="5831" w:hanging="360"/>
      </w:pPr>
    </w:lvl>
    <w:lvl w:ilvl="7" w:tplc="04090019" w:tentative="1">
      <w:start w:val="1"/>
      <w:numFmt w:val="lowerLetter"/>
      <w:lvlText w:val="%8."/>
      <w:lvlJc w:val="left"/>
      <w:pPr>
        <w:ind w:left="6551" w:hanging="360"/>
      </w:pPr>
    </w:lvl>
    <w:lvl w:ilvl="8" w:tplc="0409001B" w:tentative="1">
      <w:start w:val="1"/>
      <w:numFmt w:val="lowerRoman"/>
      <w:lvlText w:val="%9."/>
      <w:lvlJc w:val="right"/>
      <w:pPr>
        <w:ind w:left="7271" w:hanging="180"/>
      </w:pPr>
    </w:lvl>
  </w:abstractNum>
  <w:num w:numId="1" w16cid:durableId="1713070207">
    <w:abstractNumId w:val="17"/>
  </w:num>
  <w:num w:numId="2" w16cid:durableId="1636643567">
    <w:abstractNumId w:val="16"/>
  </w:num>
  <w:num w:numId="3" w16cid:durableId="2046173641">
    <w:abstractNumId w:val="26"/>
  </w:num>
  <w:num w:numId="4" w16cid:durableId="254166125">
    <w:abstractNumId w:val="19"/>
  </w:num>
  <w:num w:numId="5" w16cid:durableId="963465632">
    <w:abstractNumId w:val="9"/>
  </w:num>
  <w:num w:numId="6" w16cid:durableId="861552880">
    <w:abstractNumId w:val="29"/>
  </w:num>
  <w:num w:numId="7" w16cid:durableId="1091048203">
    <w:abstractNumId w:val="10"/>
  </w:num>
  <w:num w:numId="8" w16cid:durableId="1944339786">
    <w:abstractNumId w:val="24"/>
  </w:num>
  <w:num w:numId="9" w16cid:durableId="1609971454">
    <w:abstractNumId w:val="27"/>
  </w:num>
  <w:num w:numId="10" w16cid:durableId="1191643788">
    <w:abstractNumId w:val="22"/>
  </w:num>
  <w:num w:numId="11" w16cid:durableId="1593197612">
    <w:abstractNumId w:val="7"/>
  </w:num>
  <w:num w:numId="12" w16cid:durableId="782188055">
    <w:abstractNumId w:val="15"/>
  </w:num>
  <w:num w:numId="13" w16cid:durableId="1768575441">
    <w:abstractNumId w:val="30"/>
  </w:num>
  <w:num w:numId="14" w16cid:durableId="1929733347">
    <w:abstractNumId w:val="8"/>
  </w:num>
  <w:num w:numId="15" w16cid:durableId="709770311">
    <w:abstractNumId w:val="18"/>
  </w:num>
  <w:num w:numId="16" w16cid:durableId="1282809605">
    <w:abstractNumId w:val="12"/>
  </w:num>
  <w:num w:numId="17" w16cid:durableId="2134785501">
    <w:abstractNumId w:val="3"/>
  </w:num>
  <w:num w:numId="18" w16cid:durableId="789279104">
    <w:abstractNumId w:val="0"/>
  </w:num>
  <w:num w:numId="19" w16cid:durableId="532882207">
    <w:abstractNumId w:val="6"/>
  </w:num>
  <w:num w:numId="20" w16cid:durableId="1110393882">
    <w:abstractNumId w:val="25"/>
  </w:num>
  <w:num w:numId="21" w16cid:durableId="74978613">
    <w:abstractNumId w:val="21"/>
  </w:num>
  <w:num w:numId="22" w16cid:durableId="928584213">
    <w:abstractNumId w:val="28"/>
  </w:num>
  <w:num w:numId="23" w16cid:durableId="414516434">
    <w:abstractNumId w:val="2"/>
  </w:num>
  <w:num w:numId="24" w16cid:durableId="1711150892">
    <w:abstractNumId w:val="20"/>
  </w:num>
  <w:num w:numId="25" w16cid:durableId="1071778480">
    <w:abstractNumId w:val="11"/>
  </w:num>
  <w:num w:numId="26" w16cid:durableId="930625261">
    <w:abstractNumId w:val="23"/>
  </w:num>
  <w:num w:numId="27" w16cid:durableId="712845669">
    <w:abstractNumId w:val="13"/>
  </w:num>
  <w:num w:numId="28" w16cid:durableId="1663925763">
    <w:abstractNumId w:val="5"/>
  </w:num>
  <w:num w:numId="29" w16cid:durableId="351761695">
    <w:abstractNumId w:val="1"/>
  </w:num>
  <w:num w:numId="30" w16cid:durableId="935096285">
    <w:abstractNumId w:val="14"/>
  </w:num>
  <w:num w:numId="31" w16cid:durableId="41563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9E"/>
    <w:rsid w:val="00000A34"/>
    <w:rsid w:val="00004F8B"/>
    <w:rsid w:val="000111AA"/>
    <w:rsid w:val="00020D90"/>
    <w:rsid w:val="00022BCB"/>
    <w:rsid w:val="00055073"/>
    <w:rsid w:val="00064268"/>
    <w:rsid w:val="000702AA"/>
    <w:rsid w:val="0007585A"/>
    <w:rsid w:val="00084844"/>
    <w:rsid w:val="00094387"/>
    <w:rsid w:val="000D4340"/>
    <w:rsid w:val="000D5684"/>
    <w:rsid w:val="000D7F35"/>
    <w:rsid w:val="000E620F"/>
    <w:rsid w:val="000F55B3"/>
    <w:rsid w:val="001128C7"/>
    <w:rsid w:val="00143178"/>
    <w:rsid w:val="0014772F"/>
    <w:rsid w:val="001608E7"/>
    <w:rsid w:val="001661AB"/>
    <w:rsid w:val="001749EB"/>
    <w:rsid w:val="0017673D"/>
    <w:rsid w:val="00182218"/>
    <w:rsid w:val="001A47AA"/>
    <w:rsid w:val="001B2408"/>
    <w:rsid w:val="001C0826"/>
    <w:rsid w:val="001C2C32"/>
    <w:rsid w:val="001C7018"/>
    <w:rsid w:val="001D15CD"/>
    <w:rsid w:val="001E3195"/>
    <w:rsid w:val="001F5AB0"/>
    <w:rsid w:val="002014A6"/>
    <w:rsid w:val="00203908"/>
    <w:rsid w:val="00203B62"/>
    <w:rsid w:val="00216228"/>
    <w:rsid w:val="00231DA7"/>
    <w:rsid w:val="00233AA3"/>
    <w:rsid w:val="00244275"/>
    <w:rsid w:val="0025671E"/>
    <w:rsid w:val="00256A16"/>
    <w:rsid w:val="00260E4F"/>
    <w:rsid w:val="00261347"/>
    <w:rsid w:val="00271B40"/>
    <w:rsid w:val="00272A15"/>
    <w:rsid w:val="002749FF"/>
    <w:rsid w:val="00274CB3"/>
    <w:rsid w:val="002751C3"/>
    <w:rsid w:val="00292636"/>
    <w:rsid w:val="00295518"/>
    <w:rsid w:val="002B2354"/>
    <w:rsid w:val="002B341E"/>
    <w:rsid w:val="002B3632"/>
    <w:rsid w:val="002B4470"/>
    <w:rsid w:val="002B4EC9"/>
    <w:rsid w:val="002B6C19"/>
    <w:rsid w:val="002E1E7A"/>
    <w:rsid w:val="0030689A"/>
    <w:rsid w:val="003159F3"/>
    <w:rsid w:val="003168E7"/>
    <w:rsid w:val="00317F88"/>
    <w:rsid w:val="003254E2"/>
    <w:rsid w:val="00326BFB"/>
    <w:rsid w:val="00331A93"/>
    <w:rsid w:val="00346647"/>
    <w:rsid w:val="00347444"/>
    <w:rsid w:val="0036298F"/>
    <w:rsid w:val="003655AF"/>
    <w:rsid w:val="00383E9C"/>
    <w:rsid w:val="0039415D"/>
    <w:rsid w:val="003B439B"/>
    <w:rsid w:val="003C50E9"/>
    <w:rsid w:val="003C65B9"/>
    <w:rsid w:val="003C7690"/>
    <w:rsid w:val="003D3B3F"/>
    <w:rsid w:val="003D4FC3"/>
    <w:rsid w:val="003E144B"/>
    <w:rsid w:val="003F0F78"/>
    <w:rsid w:val="003F4B06"/>
    <w:rsid w:val="00401FD3"/>
    <w:rsid w:val="004153F4"/>
    <w:rsid w:val="00424D03"/>
    <w:rsid w:val="00475A3D"/>
    <w:rsid w:val="00480196"/>
    <w:rsid w:val="0048111D"/>
    <w:rsid w:val="004925B0"/>
    <w:rsid w:val="00495ED8"/>
    <w:rsid w:val="004A6607"/>
    <w:rsid w:val="004B4760"/>
    <w:rsid w:val="004C7491"/>
    <w:rsid w:val="004D674D"/>
    <w:rsid w:val="004F0F75"/>
    <w:rsid w:val="005401CE"/>
    <w:rsid w:val="00547523"/>
    <w:rsid w:val="00556B39"/>
    <w:rsid w:val="0057177A"/>
    <w:rsid w:val="005753A4"/>
    <w:rsid w:val="0058317C"/>
    <w:rsid w:val="00586EFA"/>
    <w:rsid w:val="0059299B"/>
    <w:rsid w:val="005933CC"/>
    <w:rsid w:val="005A264D"/>
    <w:rsid w:val="005C114F"/>
    <w:rsid w:val="005C2748"/>
    <w:rsid w:val="005F6145"/>
    <w:rsid w:val="005F78BB"/>
    <w:rsid w:val="00600E3F"/>
    <w:rsid w:val="0060721A"/>
    <w:rsid w:val="006102F6"/>
    <w:rsid w:val="00611AC0"/>
    <w:rsid w:val="00612149"/>
    <w:rsid w:val="0061782E"/>
    <w:rsid w:val="00620AA1"/>
    <w:rsid w:val="00622A78"/>
    <w:rsid w:val="00624617"/>
    <w:rsid w:val="006250F0"/>
    <w:rsid w:val="006275EF"/>
    <w:rsid w:val="00635134"/>
    <w:rsid w:val="006511B3"/>
    <w:rsid w:val="00662D0B"/>
    <w:rsid w:val="00672840"/>
    <w:rsid w:val="00674BD4"/>
    <w:rsid w:val="00683369"/>
    <w:rsid w:val="00690A82"/>
    <w:rsid w:val="006A3E80"/>
    <w:rsid w:val="006B5BA5"/>
    <w:rsid w:val="006C140E"/>
    <w:rsid w:val="006C75AC"/>
    <w:rsid w:val="006C7E11"/>
    <w:rsid w:val="006D31A0"/>
    <w:rsid w:val="00702072"/>
    <w:rsid w:val="00705721"/>
    <w:rsid w:val="00706274"/>
    <w:rsid w:val="00715BD7"/>
    <w:rsid w:val="00716E27"/>
    <w:rsid w:val="00723287"/>
    <w:rsid w:val="007277A9"/>
    <w:rsid w:val="00737458"/>
    <w:rsid w:val="00743291"/>
    <w:rsid w:val="00744833"/>
    <w:rsid w:val="007510CF"/>
    <w:rsid w:val="00757650"/>
    <w:rsid w:val="007751F2"/>
    <w:rsid w:val="007A03F6"/>
    <w:rsid w:val="007A56E6"/>
    <w:rsid w:val="007B4D25"/>
    <w:rsid w:val="007C7B45"/>
    <w:rsid w:val="007D2070"/>
    <w:rsid w:val="007D2542"/>
    <w:rsid w:val="007D3388"/>
    <w:rsid w:val="007F6DE1"/>
    <w:rsid w:val="00810323"/>
    <w:rsid w:val="00823FC5"/>
    <w:rsid w:val="0086642F"/>
    <w:rsid w:val="00873501"/>
    <w:rsid w:val="008808E0"/>
    <w:rsid w:val="008A1DB2"/>
    <w:rsid w:val="008A7A21"/>
    <w:rsid w:val="008A7B56"/>
    <w:rsid w:val="008B55F8"/>
    <w:rsid w:val="008C122C"/>
    <w:rsid w:val="008D1342"/>
    <w:rsid w:val="008D334E"/>
    <w:rsid w:val="00913273"/>
    <w:rsid w:val="00944BFE"/>
    <w:rsid w:val="00954633"/>
    <w:rsid w:val="00961D75"/>
    <w:rsid w:val="009843AE"/>
    <w:rsid w:val="009A2298"/>
    <w:rsid w:val="009A509E"/>
    <w:rsid w:val="009A6BB8"/>
    <w:rsid w:val="009D4DE0"/>
    <w:rsid w:val="009D6041"/>
    <w:rsid w:val="009E5D43"/>
    <w:rsid w:val="009F1D05"/>
    <w:rsid w:val="009F59BE"/>
    <w:rsid w:val="009F6927"/>
    <w:rsid w:val="00A0409E"/>
    <w:rsid w:val="00A26EF2"/>
    <w:rsid w:val="00A26F79"/>
    <w:rsid w:val="00A325E1"/>
    <w:rsid w:val="00A539F7"/>
    <w:rsid w:val="00A54EF2"/>
    <w:rsid w:val="00A578E9"/>
    <w:rsid w:val="00A57E05"/>
    <w:rsid w:val="00A6511D"/>
    <w:rsid w:val="00A82B23"/>
    <w:rsid w:val="00AA27E3"/>
    <w:rsid w:val="00AA5FC6"/>
    <w:rsid w:val="00AB6043"/>
    <w:rsid w:val="00AC6E03"/>
    <w:rsid w:val="00B17D51"/>
    <w:rsid w:val="00B25839"/>
    <w:rsid w:val="00B25DDF"/>
    <w:rsid w:val="00B2652A"/>
    <w:rsid w:val="00B27222"/>
    <w:rsid w:val="00B5490A"/>
    <w:rsid w:val="00B801C0"/>
    <w:rsid w:val="00BB3CEA"/>
    <w:rsid w:val="00BC2A4A"/>
    <w:rsid w:val="00BC4EC3"/>
    <w:rsid w:val="00BD00C0"/>
    <w:rsid w:val="00BE3711"/>
    <w:rsid w:val="00BE4558"/>
    <w:rsid w:val="00BE7094"/>
    <w:rsid w:val="00BF2785"/>
    <w:rsid w:val="00BF32EF"/>
    <w:rsid w:val="00BF6BDB"/>
    <w:rsid w:val="00C075F2"/>
    <w:rsid w:val="00C152D4"/>
    <w:rsid w:val="00C21113"/>
    <w:rsid w:val="00C212BF"/>
    <w:rsid w:val="00C26854"/>
    <w:rsid w:val="00C41C69"/>
    <w:rsid w:val="00C469C5"/>
    <w:rsid w:val="00C47004"/>
    <w:rsid w:val="00C62186"/>
    <w:rsid w:val="00C626CA"/>
    <w:rsid w:val="00C755C5"/>
    <w:rsid w:val="00C81075"/>
    <w:rsid w:val="00C866E7"/>
    <w:rsid w:val="00C96F91"/>
    <w:rsid w:val="00CA0668"/>
    <w:rsid w:val="00CA3B52"/>
    <w:rsid w:val="00CA4BC5"/>
    <w:rsid w:val="00CC1A40"/>
    <w:rsid w:val="00CC6BBD"/>
    <w:rsid w:val="00CD402A"/>
    <w:rsid w:val="00CF44BA"/>
    <w:rsid w:val="00CF6278"/>
    <w:rsid w:val="00D364D6"/>
    <w:rsid w:val="00D43C9D"/>
    <w:rsid w:val="00D46871"/>
    <w:rsid w:val="00D67A36"/>
    <w:rsid w:val="00D71878"/>
    <w:rsid w:val="00D8737C"/>
    <w:rsid w:val="00D87DB3"/>
    <w:rsid w:val="00D90E0D"/>
    <w:rsid w:val="00D95619"/>
    <w:rsid w:val="00DA0019"/>
    <w:rsid w:val="00DA5572"/>
    <w:rsid w:val="00DC6894"/>
    <w:rsid w:val="00DD0412"/>
    <w:rsid w:val="00DD0887"/>
    <w:rsid w:val="00DD1582"/>
    <w:rsid w:val="00DE30BD"/>
    <w:rsid w:val="00E155A5"/>
    <w:rsid w:val="00E41463"/>
    <w:rsid w:val="00E54F1E"/>
    <w:rsid w:val="00E9004E"/>
    <w:rsid w:val="00E978B5"/>
    <w:rsid w:val="00EA32CC"/>
    <w:rsid w:val="00ED1A96"/>
    <w:rsid w:val="00ED2A92"/>
    <w:rsid w:val="00ED44C1"/>
    <w:rsid w:val="00EE17B8"/>
    <w:rsid w:val="00EE58A7"/>
    <w:rsid w:val="00EF5F8E"/>
    <w:rsid w:val="00F27834"/>
    <w:rsid w:val="00F27E5C"/>
    <w:rsid w:val="00F3547F"/>
    <w:rsid w:val="00F44925"/>
    <w:rsid w:val="00F46675"/>
    <w:rsid w:val="00F65640"/>
    <w:rsid w:val="00F70E0B"/>
    <w:rsid w:val="00F71F41"/>
    <w:rsid w:val="00F76DC6"/>
    <w:rsid w:val="00F87369"/>
    <w:rsid w:val="00F92155"/>
    <w:rsid w:val="00F92F90"/>
    <w:rsid w:val="00FA5C53"/>
    <w:rsid w:val="00FB1C8C"/>
    <w:rsid w:val="00FE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E73E7"/>
  <w15:docId w15:val="{72704DF3-EA21-460B-9DFA-9594C7F3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09" w:lineRule="auto"/>
        <w:ind w:left="357" w:firstLine="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E1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E11"/>
  </w:style>
  <w:style w:type="paragraph" w:styleId="Footer">
    <w:name w:val="footer"/>
    <w:basedOn w:val="Normal"/>
    <w:link w:val="FooterChar"/>
    <w:unhideWhenUsed/>
    <w:rsid w:val="006C7E1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C7E11"/>
  </w:style>
  <w:style w:type="paragraph" w:styleId="BalloonText">
    <w:name w:val="Balloon Text"/>
    <w:basedOn w:val="Normal"/>
    <w:link w:val="BalloonTextChar"/>
    <w:uiPriority w:val="99"/>
    <w:semiHidden/>
    <w:unhideWhenUsed/>
    <w:rsid w:val="006C7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1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71878"/>
  </w:style>
  <w:style w:type="paragraph" w:styleId="ListParagraph">
    <w:name w:val="List Paragraph"/>
    <w:basedOn w:val="Normal"/>
    <w:uiPriority w:val="34"/>
    <w:qFormat/>
    <w:rsid w:val="00810323"/>
    <w:pPr>
      <w:ind w:left="720"/>
      <w:contextualSpacing/>
    </w:pPr>
  </w:style>
  <w:style w:type="paragraph" w:customStyle="1" w:styleId="Default">
    <w:name w:val="Default"/>
    <w:rsid w:val="00674BD4"/>
    <w:pPr>
      <w:autoSpaceDE w:val="0"/>
      <w:autoSpaceDN w:val="0"/>
      <w:adjustRightInd w:val="0"/>
      <w:spacing w:line="240" w:lineRule="auto"/>
      <w:ind w:left="0" w:firstLine="0"/>
    </w:pPr>
    <w:rPr>
      <w:rFonts w:ascii="Trebuchet MS" w:hAnsi="Trebuchet MS" w:cs="Trebuchet MS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74B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a.morozan\Desktop\Antet%20Lucian%20Blaga%2001.2021%20-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0C3AB6B2AD743B8BEBBA0998B3501" ma:contentTypeVersion="0" ma:contentTypeDescription="Creați un document nou." ma:contentTypeScope="" ma:versionID="e1ef16c9100e022cea9c399bdf9bf7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6ce403b1092329c2e67323982d3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B8EF7-4E2D-44E4-B872-B299F3A964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EB970B-DEE0-482D-BC75-2F2EF8A5E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47497-08BE-466E-B5FE-E76893A33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D29301-E44E-43AF-84D7-FD8CE2944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Lucian Blaga 01.2021 - final.dotx</Template>
  <TotalTime>176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Radulescu</dc:creator>
  <cp:lastModifiedBy>Suzana Morozan</cp:lastModifiedBy>
  <cp:revision>48</cp:revision>
  <cp:lastPrinted>2026-01-14T07:54:00Z</cp:lastPrinted>
  <dcterms:created xsi:type="dcterms:W3CDTF">2026-01-13T13:15:00Z</dcterms:created>
  <dcterms:modified xsi:type="dcterms:W3CDTF">2026-01-30T04:48:00Z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0x010100AB90C3AB6B2AD743B8BEBBA0998B3501</vt:lpwstr>
  </property>
</Properties>
</file>